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bidiVisual/>
        <w:tblW w:w="997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564"/>
        <w:gridCol w:w="4328"/>
        <w:gridCol w:w="1980"/>
        <w:gridCol w:w="1694"/>
        <w:gridCol w:w="444"/>
        <w:gridCol w:w="26"/>
        <w:gridCol w:w="471"/>
        <w:gridCol w:w="471"/>
      </w:tblGrid>
      <w:tr w:rsidR="0040242F" w:rsidRPr="00171410" w14:paraId="563976B6" w14:textId="77777777" w:rsidTr="00C8653B">
        <w:trPr>
          <w:trHeight w:val="105"/>
          <w:tblHeader/>
        </w:trPr>
        <w:tc>
          <w:tcPr>
            <w:tcW w:w="6872" w:type="dxa"/>
            <w:gridSpan w:val="3"/>
            <w:shd w:val="clear" w:color="auto" w:fill="auto"/>
            <w:noWrap/>
            <w:vAlign w:val="center"/>
          </w:tcPr>
          <w:p w14:paraId="3355B385" w14:textId="77777777" w:rsidR="0040242F" w:rsidRPr="00171410" w:rsidRDefault="0040242F" w:rsidP="00C8653B">
            <w:pPr>
              <w:pStyle w:val="RevisionTableHeading"/>
              <w:bidi/>
              <w:rPr>
                <w:color w:val="000000"/>
              </w:rPr>
            </w:pPr>
            <w:r>
              <w:rPr>
                <w:rtl/>
                <w:lang w:eastAsia="ar"/>
              </w:rPr>
              <w:t>اسم منشآت الرعاية الصحية:</w:t>
            </w:r>
          </w:p>
        </w:tc>
        <w:tc>
          <w:tcPr>
            <w:tcW w:w="2138" w:type="dxa"/>
            <w:gridSpan w:val="2"/>
            <w:shd w:val="clear" w:color="auto" w:fill="auto"/>
            <w:vAlign w:val="center"/>
          </w:tcPr>
          <w:p w14:paraId="79D4CB7B" w14:textId="77777777" w:rsidR="0040242F" w:rsidRPr="00171410" w:rsidRDefault="0040242F" w:rsidP="00C8653B">
            <w:pPr>
              <w:pStyle w:val="RevisionTableHeading"/>
              <w:bidi/>
              <w:rPr>
                <w:color w:val="000000"/>
              </w:rPr>
            </w:pPr>
            <w:r>
              <w:rPr>
                <w:rtl/>
                <w:lang w:eastAsia="ar"/>
              </w:rPr>
              <w:t>رقم المرجع</w:t>
            </w:r>
          </w:p>
        </w:tc>
        <w:tc>
          <w:tcPr>
            <w:tcW w:w="968" w:type="dxa"/>
            <w:gridSpan w:val="3"/>
            <w:shd w:val="clear" w:color="auto" w:fill="auto"/>
            <w:vAlign w:val="center"/>
          </w:tcPr>
          <w:p w14:paraId="738F298A" w14:textId="77777777" w:rsidR="0040242F" w:rsidRPr="00171410" w:rsidRDefault="0040242F" w:rsidP="00C8653B">
            <w:pPr>
              <w:pStyle w:val="RevisionTableHeading"/>
              <w:bidi/>
              <w:rPr>
                <w:color w:val="000000"/>
              </w:rPr>
            </w:pPr>
            <w:r w:rsidRPr="00171410">
              <w:rPr>
                <w:rtl/>
                <w:lang w:eastAsia="ar"/>
              </w:rPr>
              <w:t xml:space="preserve">النسخة - 001 </w:t>
            </w:r>
          </w:p>
        </w:tc>
      </w:tr>
      <w:tr w:rsidR="0040242F" w:rsidRPr="0093784F" w14:paraId="74A82327" w14:textId="77777777" w:rsidTr="00C8653B">
        <w:trPr>
          <w:trHeight w:val="133"/>
          <w:tblHeader/>
        </w:trPr>
        <w:tc>
          <w:tcPr>
            <w:tcW w:w="6872" w:type="dxa"/>
            <w:gridSpan w:val="3"/>
            <w:shd w:val="clear" w:color="auto" w:fill="auto"/>
            <w:noWrap/>
            <w:vAlign w:val="center"/>
          </w:tcPr>
          <w:p w14:paraId="758C0D63" w14:textId="77777777" w:rsidR="0040242F" w:rsidRPr="00F02DB9" w:rsidRDefault="0040242F" w:rsidP="00C8653B">
            <w:pPr>
              <w:pStyle w:val="RevisionTableText"/>
              <w:bidi/>
              <w:jc w:val="left"/>
            </w:pPr>
            <w:r w:rsidRPr="00F02DB9">
              <w:rPr>
                <w:rtl/>
                <w:lang w:eastAsia="ar"/>
              </w:rPr>
              <w:t>الفصل 10 من المجلد 5 - إدارة العمليات التشغيلية</w:t>
            </w:r>
          </w:p>
        </w:tc>
        <w:tc>
          <w:tcPr>
            <w:tcW w:w="2138" w:type="dxa"/>
            <w:gridSpan w:val="2"/>
            <w:shd w:val="clear" w:color="auto" w:fill="auto"/>
            <w:vAlign w:val="center"/>
          </w:tcPr>
          <w:p w14:paraId="18EA970A" w14:textId="77777777" w:rsidR="0040242F" w:rsidRPr="0093784F" w:rsidRDefault="0040242F" w:rsidP="00C8653B">
            <w:pPr>
              <w:pStyle w:val="RevisionTableText"/>
              <w:bidi/>
            </w:pPr>
          </w:p>
        </w:tc>
        <w:tc>
          <w:tcPr>
            <w:tcW w:w="968" w:type="dxa"/>
            <w:gridSpan w:val="3"/>
            <w:shd w:val="clear" w:color="auto" w:fill="auto"/>
            <w:vAlign w:val="center"/>
          </w:tcPr>
          <w:p w14:paraId="7AB108B6" w14:textId="77777777" w:rsidR="0040242F" w:rsidRPr="0093784F" w:rsidRDefault="0040242F" w:rsidP="00C8653B">
            <w:pPr>
              <w:pStyle w:val="RevisionTableText"/>
              <w:bidi/>
            </w:pPr>
          </w:p>
        </w:tc>
      </w:tr>
      <w:tr w:rsidR="0040242F" w:rsidRPr="002250E2" w14:paraId="44C9ADD4" w14:textId="77777777" w:rsidTr="00C8653B">
        <w:trPr>
          <w:trHeight w:val="307"/>
        </w:trPr>
        <w:tc>
          <w:tcPr>
            <w:tcW w:w="564" w:type="dxa"/>
            <w:vMerge w:val="restart"/>
            <w:shd w:val="clear" w:color="auto" w:fill="C6D9F1" w:themeFill="text2" w:themeFillTint="33"/>
            <w:vAlign w:val="center"/>
          </w:tcPr>
          <w:p w14:paraId="715984E1" w14:textId="77777777" w:rsidR="0040242F" w:rsidRPr="00E703E8" w:rsidRDefault="0040242F" w:rsidP="00C8653B">
            <w:pPr>
              <w:pStyle w:val="TableHeading"/>
              <w:bidi/>
            </w:pPr>
            <w:r w:rsidRPr="00E703E8">
              <w:rPr>
                <w:rtl/>
                <w:lang w:eastAsia="ar"/>
              </w:rPr>
              <w:t>الرقم</w:t>
            </w:r>
          </w:p>
        </w:tc>
        <w:tc>
          <w:tcPr>
            <w:tcW w:w="8002" w:type="dxa"/>
            <w:gridSpan w:val="3"/>
            <w:vMerge w:val="restart"/>
            <w:shd w:val="clear" w:color="auto" w:fill="C6D9F1" w:themeFill="text2" w:themeFillTint="33"/>
            <w:vAlign w:val="center"/>
          </w:tcPr>
          <w:p w14:paraId="124B935E" w14:textId="77777777" w:rsidR="0040242F" w:rsidRPr="00E703E8" w:rsidRDefault="0040242F" w:rsidP="00C8653B">
            <w:pPr>
              <w:pStyle w:val="TableHeading"/>
              <w:bidi/>
            </w:pPr>
            <w:r>
              <w:rPr>
                <w:rtl/>
                <w:lang w:eastAsia="ar"/>
              </w:rPr>
              <w:t>قائمة تدقيق العزل وإيقاف التشغيل</w:t>
            </w:r>
          </w:p>
        </w:tc>
        <w:tc>
          <w:tcPr>
            <w:tcW w:w="1412" w:type="dxa"/>
            <w:gridSpan w:val="4"/>
            <w:shd w:val="clear" w:color="auto" w:fill="C6D9F1" w:themeFill="text2" w:themeFillTint="33"/>
            <w:vAlign w:val="center"/>
          </w:tcPr>
          <w:p w14:paraId="786138B7" w14:textId="77777777" w:rsidR="0040242F" w:rsidRPr="002250E2" w:rsidRDefault="0040242F" w:rsidP="00C8653B">
            <w:pPr>
              <w:pStyle w:val="RevH8ptcenter"/>
              <w:bidi/>
              <w:rPr>
                <w:color w:val="000000"/>
              </w:rPr>
            </w:pPr>
            <w:r w:rsidRPr="002250E2">
              <w:rPr>
                <w:rtl/>
                <w:lang w:eastAsia="ar"/>
              </w:rPr>
              <w:t>مرضٍ</w:t>
            </w:r>
          </w:p>
        </w:tc>
      </w:tr>
      <w:tr w:rsidR="0040242F" w:rsidRPr="002250E2" w14:paraId="6354041D" w14:textId="77777777" w:rsidTr="00C8653B">
        <w:trPr>
          <w:trHeight w:val="201"/>
          <w:tblHeader/>
        </w:trPr>
        <w:tc>
          <w:tcPr>
            <w:tcW w:w="564" w:type="dxa"/>
            <w:vMerge/>
            <w:shd w:val="clear" w:color="auto" w:fill="C6D9F1" w:themeFill="text2" w:themeFillTint="33"/>
            <w:vAlign w:val="center"/>
            <w:hideMark/>
          </w:tcPr>
          <w:p w14:paraId="081E86D8" w14:textId="77777777" w:rsidR="0040242F" w:rsidRPr="0093784F" w:rsidRDefault="0040242F" w:rsidP="00C8653B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8002" w:type="dxa"/>
            <w:gridSpan w:val="3"/>
            <w:vMerge/>
            <w:shd w:val="clear" w:color="auto" w:fill="C6D9F1" w:themeFill="text2" w:themeFillTint="33"/>
            <w:vAlign w:val="center"/>
            <w:hideMark/>
          </w:tcPr>
          <w:p w14:paraId="1627C45E" w14:textId="77777777" w:rsidR="0040242F" w:rsidRPr="0093784F" w:rsidRDefault="0040242F" w:rsidP="00C8653B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EA510F6" w14:textId="77777777" w:rsidR="0040242F" w:rsidRPr="002250E2" w:rsidRDefault="0040242F" w:rsidP="00C8653B">
            <w:pPr>
              <w:pStyle w:val="RevH8ptcenter"/>
              <w:bidi/>
            </w:pPr>
            <w:r w:rsidRPr="002250E2">
              <w:rPr>
                <w:rtl/>
                <w:lang w:eastAsia="ar"/>
              </w:rPr>
              <w:t>لا ينطبق</w:t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D88536E" w14:textId="77777777" w:rsidR="0040242F" w:rsidRPr="002250E2" w:rsidRDefault="0040242F" w:rsidP="00C8653B">
            <w:pPr>
              <w:pStyle w:val="RevH8ptcenter"/>
              <w:bidi/>
            </w:pPr>
            <w:r w:rsidRPr="002250E2">
              <w:rPr>
                <w:rtl/>
                <w:lang w:eastAsia="ar"/>
              </w:rPr>
              <w:t>نعم</w:t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1F5874B" w14:textId="77777777" w:rsidR="0040242F" w:rsidRPr="002250E2" w:rsidRDefault="0040242F" w:rsidP="00C8653B">
            <w:pPr>
              <w:pStyle w:val="RevH8ptcenter"/>
              <w:bidi/>
            </w:pPr>
            <w:r w:rsidRPr="002250E2">
              <w:rPr>
                <w:rtl/>
                <w:lang w:eastAsia="ar"/>
              </w:rPr>
              <w:t>لا</w:t>
            </w:r>
          </w:p>
        </w:tc>
      </w:tr>
      <w:tr w:rsidR="0040242F" w:rsidRPr="0093784F" w14:paraId="27C0DE7C" w14:textId="77777777" w:rsidTr="00C8653B">
        <w:trPr>
          <w:trHeight w:val="380"/>
        </w:trPr>
        <w:tc>
          <w:tcPr>
            <w:tcW w:w="564" w:type="dxa"/>
            <w:shd w:val="clear" w:color="auto" w:fill="auto"/>
            <w:noWrap/>
            <w:vAlign w:val="center"/>
          </w:tcPr>
          <w:p w14:paraId="292EAB65" w14:textId="77777777" w:rsidR="0040242F" w:rsidRPr="00E703E8" w:rsidRDefault="0040242F" w:rsidP="00C8653B">
            <w:pPr>
              <w:pStyle w:val="TableText"/>
              <w:bidi/>
              <w:rPr>
                <w:b/>
                <w:bCs/>
              </w:rPr>
            </w:pP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E7219E1" w14:textId="77777777" w:rsidR="0040242F" w:rsidRPr="00E703E8" w:rsidRDefault="0040242F" w:rsidP="00C8653B">
            <w:pPr>
              <w:pStyle w:val="TableText"/>
              <w:bidi/>
              <w:rPr>
                <w:b/>
                <w:bCs/>
              </w:rPr>
            </w:pPr>
            <w:r>
              <w:rPr>
                <w:rtl/>
                <w:lang w:eastAsia="ar"/>
              </w:rPr>
              <w:t>أنظمة سلامة الحياة (</w:t>
            </w:r>
            <w:r>
              <w:rPr>
                <w:lang w:eastAsia="ar" w:bidi="en-US"/>
              </w:rPr>
              <w:t>LSS</w:t>
            </w:r>
            <w:r>
              <w:rPr>
                <w:rtl/>
                <w:lang w:eastAsia="ar"/>
              </w:rPr>
              <w:t>): الرعاية الصحية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A57C4EC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42A7910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C7320DF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40242F" w:rsidRPr="0093784F" w14:paraId="06F8B47C" w14:textId="77777777" w:rsidTr="00C8653B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2D23FBDC" w14:textId="77777777" w:rsidR="0040242F" w:rsidRPr="00171410" w:rsidRDefault="0040242F" w:rsidP="00C8653B">
            <w:pPr>
              <w:pStyle w:val="TT9pt"/>
              <w:bidi/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8820555" w14:textId="77777777" w:rsidR="0040242F" w:rsidRPr="00171410" w:rsidRDefault="0040242F" w:rsidP="00C8653B">
            <w:pPr>
              <w:pStyle w:val="TT9pt"/>
              <w:bidi/>
              <w:rPr>
                <w:b/>
                <w:bCs/>
              </w:rPr>
            </w:pPr>
            <w:r w:rsidRPr="00171410">
              <w:rPr>
                <w:b/>
                <w:bCs/>
                <w:rtl/>
                <w:lang w:eastAsia="ar"/>
              </w:rPr>
              <w:t xml:space="preserve">الصحة والسلامة 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F1362A0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5BB584F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2F37B3C7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40242F" w:rsidRPr="0093784F" w14:paraId="18547D48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E30AEB3" w14:textId="77777777" w:rsidR="0040242F" w:rsidRPr="0097201D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1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AABE99" w14:textId="77777777" w:rsidR="0040242F" w:rsidRPr="00ED6824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توفر معدات الحماية الشخصية المطلوبة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D5EEEEA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F729E">
              <w:rPr>
                <w:rFonts w:cs="Arial"/>
                <w:color w:val="000000"/>
                <w:rtl/>
                <w:lang w:eastAsia="ar"/>
              </w:rPr>
            </w:r>
            <w:r w:rsidR="00AF729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E00603E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F729E">
              <w:rPr>
                <w:rFonts w:cs="Arial"/>
                <w:color w:val="000000"/>
                <w:rtl/>
                <w:lang w:eastAsia="ar"/>
              </w:rPr>
            </w:r>
            <w:r w:rsidR="00AF729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F793789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F729E">
              <w:rPr>
                <w:rFonts w:cs="Arial"/>
                <w:color w:val="000000"/>
                <w:rtl/>
                <w:lang w:eastAsia="ar"/>
              </w:rPr>
            </w:r>
            <w:r w:rsidR="00AF729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72B0FA22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C56E607" w14:textId="77777777" w:rsidR="0040242F" w:rsidRPr="0097201D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2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C3A78F" w14:textId="77777777" w:rsidR="0040242F" w:rsidRPr="00ED6824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توفّر تقييم المخاطر وبيان الأسلوب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8FFED17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F729E">
              <w:rPr>
                <w:rFonts w:cs="Arial"/>
                <w:color w:val="000000"/>
                <w:rtl/>
                <w:lang w:eastAsia="ar"/>
              </w:rPr>
            </w:r>
            <w:r w:rsidR="00AF729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D378AE2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F729E">
              <w:rPr>
                <w:rFonts w:cs="Arial"/>
                <w:color w:val="000000"/>
                <w:rtl/>
                <w:lang w:eastAsia="ar"/>
              </w:rPr>
            </w:r>
            <w:r w:rsidR="00AF729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6D7DFCA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F729E">
              <w:rPr>
                <w:rFonts w:cs="Arial"/>
                <w:color w:val="000000"/>
                <w:rtl/>
                <w:lang w:eastAsia="ar"/>
              </w:rPr>
            </w:r>
            <w:r w:rsidR="00AF729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4CD0D46B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A78DB92" w14:textId="77777777" w:rsidR="0040242F" w:rsidRPr="0097201D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3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8C3532" w14:textId="77777777" w:rsidR="0040242F" w:rsidRPr="00ED6824" w:rsidRDefault="0040242F" w:rsidP="00C8653B">
            <w:pPr>
              <w:pStyle w:val="TT9pt"/>
              <w:bidi/>
            </w:pPr>
            <w:r w:rsidRPr="00ED6824">
              <w:rPr>
                <w:rtl/>
                <w:lang w:eastAsia="ar"/>
              </w:rPr>
              <w:t xml:space="preserve">توفّر التحقق من نشرة بيانات السلامة الخاصة بالمواد الكيميائية ونشرة بيانات المنتج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2E1B21A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F729E">
              <w:rPr>
                <w:rFonts w:cs="Arial"/>
                <w:color w:val="000000"/>
                <w:rtl/>
                <w:lang w:eastAsia="ar"/>
              </w:rPr>
            </w:r>
            <w:r w:rsidR="00AF729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77A81B6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F729E">
              <w:rPr>
                <w:rFonts w:cs="Arial"/>
                <w:color w:val="000000"/>
                <w:rtl/>
                <w:lang w:eastAsia="ar"/>
              </w:rPr>
            </w:r>
            <w:r w:rsidR="00AF729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1CEFD1C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F729E">
              <w:rPr>
                <w:rFonts w:cs="Arial"/>
                <w:color w:val="000000"/>
                <w:rtl/>
                <w:lang w:eastAsia="ar"/>
              </w:rPr>
            </w:r>
            <w:r w:rsidR="00AF729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3C0ADEC9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271DE06" w14:textId="77777777" w:rsidR="0040242F" w:rsidRPr="0097201D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4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5F34CA" w14:textId="77777777" w:rsidR="0040242F" w:rsidRPr="00ED6824" w:rsidRDefault="0040242F" w:rsidP="00C8653B">
            <w:pPr>
              <w:pStyle w:val="TT9pt"/>
              <w:bidi/>
            </w:pPr>
            <w:r w:rsidRPr="00ED6824">
              <w:rPr>
                <w:rtl/>
                <w:lang w:eastAsia="ar"/>
              </w:rPr>
              <w:t>توفّر التعليمات واللوازم الخاصة بالإسعافات الأولية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0791476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F729E">
              <w:rPr>
                <w:rFonts w:cs="Arial"/>
                <w:color w:val="000000"/>
                <w:rtl/>
                <w:lang w:eastAsia="ar"/>
              </w:rPr>
            </w:r>
            <w:r w:rsidR="00AF729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012ACA4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F729E">
              <w:rPr>
                <w:rFonts w:cs="Arial"/>
                <w:color w:val="000000"/>
                <w:rtl/>
                <w:lang w:eastAsia="ar"/>
              </w:rPr>
            </w:r>
            <w:r w:rsidR="00AF729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775C4C7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F729E">
              <w:rPr>
                <w:rFonts w:cs="Arial"/>
                <w:color w:val="000000"/>
                <w:rtl/>
                <w:lang w:eastAsia="ar"/>
              </w:rPr>
            </w:r>
            <w:r w:rsidR="00AF729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413308C9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8118C5B" w14:textId="77777777" w:rsidR="0040242F" w:rsidRPr="0097201D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5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422F8A" w14:textId="77777777" w:rsidR="0040242F" w:rsidRPr="00ED6824" w:rsidRDefault="0040242F" w:rsidP="00C8653B">
            <w:pPr>
              <w:pStyle w:val="TT9pt"/>
              <w:bidi/>
            </w:pPr>
            <w:r w:rsidRPr="00ED6824">
              <w:rPr>
                <w:rtl/>
                <w:lang w:eastAsia="ar"/>
              </w:rPr>
              <w:t xml:space="preserve">توفّر محطات غسل العين وغرف استحمام الطوارئ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A26889E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F729E">
              <w:rPr>
                <w:rFonts w:cs="Arial"/>
                <w:color w:val="000000"/>
                <w:rtl/>
                <w:lang w:eastAsia="ar"/>
              </w:rPr>
            </w:r>
            <w:r w:rsidR="00AF729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353D3D0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F729E">
              <w:rPr>
                <w:rFonts w:cs="Arial"/>
                <w:color w:val="000000"/>
                <w:rtl/>
                <w:lang w:eastAsia="ar"/>
              </w:rPr>
            </w:r>
            <w:r w:rsidR="00AF729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1F1B82A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F729E">
              <w:rPr>
                <w:rFonts w:cs="Arial"/>
                <w:color w:val="000000"/>
                <w:rtl/>
                <w:lang w:eastAsia="ar"/>
              </w:rPr>
            </w:r>
            <w:r w:rsidR="00AF729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621427EE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DE4E594" w14:textId="77777777" w:rsidR="0040242F" w:rsidRPr="0097201D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6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84173" w14:textId="77777777" w:rsidR="0040242F" w:rsidRPr="00ED6824" w:rsidRDefault="0040242F" w:rsidP="00C8653B">
            <w:pPr>
              <w:pStyle w:val="TT9pt"/>
              <w:bidi/>
            </w:pPr>
            <w:r w:rsidRPr="00ED6824">
              <w:rPr>
                <w:rtl/>
                <w:lang w:eastAsia="ar"/>
              </w:rPr>
              <w:t xml:space="preserve">مراجعة خطة الإخلاء في حالات الطوارئ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C0394B8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F729E">
              <w:rPr>
                <w:rFonts w:cs="Arial"/>
                <w:color w:val="000000"/>
                <w:rtl/>
                <w:lang w:eastAsia="ar"/>
              </w:rPr>
            </w:r>
            <w:r w:rsidR="00AF729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06D3CAB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F729E">
              <w:rPr>
                <w:rFonts w:cs="Arial"/>
                <w:color w:val="000000"/>
                <w:rtl/>
                <w:lang w:eastAsia="ar"/>
              </w:rPr>
            </w:r>
            <w:r w:rsidR="00AF729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9BD668E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F729E">
              <w:rPr>
                <w:rFonts w:cs="Arial"/>
                <w:color w:val="000000"/>
                <w:rtl/>
                <w:lang w:eastAsia="ar"/>
              </w:rPr>
            </w:r>
            <w:r w:rsidR="00AF729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11DD0A51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A4CC734" w14:textId="77777777" w:rsidR="0040242F" w:rsidRPr="0097201D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7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2E564" w14:textId="77777777" w:rsidR="0040242F" w:rsidRPr="00ED6824" w:rsidRDefault="0040242F" w:rsidP="00C8653B">
            <w:pPr>
              <w:pStyle w:val="TT9pt"/>
              <w:bidi/>
            </w:pPr>
            <w:r w:rsidRPr="00ED6824">
              <w:rPr>
                <w:rtl/>
                <w:lang w:eastAsia="ar"/>
              </w:rPr>
              <w:t>بيانات الاتصال بالشخص المسؤول والمقاولين في حالات الطوارئ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EA6FC73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F729E">
              <w:rPr>
                <w:rFonts w:cs="Arial"/>
                <w:color w:val="000000"/>
                <w:rtl/>
                <w:lang w:eastAsia="ar"/>
              </w:rPr>
            </w:r>
            <w:r w:rsidR="00AF729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72FC0CA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F729E">
              <w:rPr>
                <w:rFonts w:cs="Arial"/>
                <w:color w:val="000000"/>
                <w:rtl/>
                <w:lang w:eastAsia="ar"/>
              </w:rPr>
            </w:r>
            <w:r w:rsidR="00AF729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E03C659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F729E">
              <w:rPr>
                <w:rFonts w:cs="Arial"/>
                <w:color w:val="000000"/>
                <w:rtl/>
                <w:lang w:eastAsia="ar"/>
              </w:rPr>
            </w:r>
            <w:r w:rsidR="00AF729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6755915A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7E191ED" w14:textId="77777777" w:rsidR="0040242F" w:rsidRPr="0097201D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8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81C65" w14:textId="77777777" w:rsidR="0040242F" w:rsidRPr="00ED6824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أنظمة سلامة الحياة (طفايات الحريق ومرشّات المياه وأجهزة إخماد الغاز وأجهزة إنذار الحريق)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3562CB9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F729E">
              <w:rPr>
                <w:rFonts w:cs="Arial"/>
                <w:color w:val="000000"/>
                <w:rtl/>
                <w:lang w:eastAsia="ar"/>
              </w:rPr>
            </w:r>
            <w:r w:rsidR="00AF729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BFEB3D6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F729E">
              <w:rPr>
                <w:rFonts w:cs="Arial"/>
                <w:color w:val="000000"/>
                <w:rtl/>
                <w:lang w:eastAsia="ar"/>
              </w:rPr>
            </w:r>
            <w:r w:rsidR="00AF729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545F1B0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F729E">
              <w:rPr>
                <w:rFonts w:cs="Arial"/>
                <w:color w:val="000000"/>
                <w:rtl/>
                <w:lang w:eastAsia="ar"/>
              </w:rPr>
            </w:r>
            <w:r w:rsidR="00AF729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014CF3A1" w14:textId="77777777" w:rsidTr="00C8653B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B60E2C" w14:textId="77777777" w:rsidR="0040242F" w:rsidRPr="0097201D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9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A9E13" w14:textId="77777777" w:rsidR="0040242F" w:rsidRPr="00ED6824" w:rsidRDefault="0040242F" w:rsidP="00C8653B">
            <w:pPr>
              <w:pStyle w:val="TT9pt"/>
              <w:bidi/>
            </w:pPr>
            <w:r w:rsidRPr="00ED6824">
              <w:rPr>
                <w:rtl/>
                <w:lang w:eastAsia="ar"/>
              </w:rPr>
              <w:t>التهوية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89F34EA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F729E">
              <w:rPr>
                <w:rFonts w:cs="Arial"/>
                <w:color w:val="000000"/>
                <w:rtl/>
                <w:lang w:eastAsia="ar"/>
              </w:rPr>
            </w:r>
            <w:r w:rsidR="00AF729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EBDD211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F729E">
              <w:rPr>
                <w:rFonts w:cs="Arial"/>
                <w:color w:val="000000"/>
                <w:rtl/>
                <w:lang w:eastAsia="ar"/>
              </w:rPr>
            </w:r>
            <w:r w:rsidR="00AF729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330C6F2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F729E">
              <w:rPr>
                <w:rFonts w:cs="Arial"/>
                <w:color w:val="000000"/>
                <w:rtl/>
                <w:lang w:eastAsia="ar"/>
              </w:rPr>
            </w:r>
            <w:r w:rsidR="00AF729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67818562" w14:textId="77777777" w:rsidTr="00C8653B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002B266F" w14:textId="77777777" w:rsidR="0040242F" w:rsidRPr="0097201D" w:rsidRDefault="0040242F" w:rsidP="00C8653B">
            <w:pPr>
              <w:pStyle w:val="TT9pt"/>
              <w:bidi/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26E2A9E" w14:textId="77777777" w:rsidR="0040242F" w:rsidRPr="00171410" w:rsidRDefault="0040242F" w:rsidP="00C8653B">
            <w:pPr>
              <w:pStyle w:val="TT9pt"/>
              <w:bidi/>
              <w:rPr>
                <w:rFonts w:asciiTheme="minorBidi" w:hAnsiTheme="minorBidi" w:cstheme="minorBidi"/>
                <w:b/>
                <w:bCs/>
              </w:rPr>
            </w:pPr>
            <w:r w:rsidRPr="00171410">
              <w:rPr>
                <w:rFonts w:asciiTheme="minorBidi" w:hAnsiTheme="minorBidi" w:cstheme="minorBidi"/>
                <w:b/>
                <w:bCs/>
                <w:rtl/>
                <w:lang w:eastAsia="ar"/>
              </w:rPr>
              <w:t>الموافقات المسبقة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7659BE4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01A33FA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0848AF80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40242F" w:rsidRPr="0093784F" w14:paraId="404E0B79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EE6FE8B" w14:textId="77777777" w:rsidR="0040242F" w:rsidRPr="0097201D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10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C01861" w14:textId="77777777" w:rsidR="0040242F" w:rsidRPr="00C0102A" w:rsidRDefault="0040242F" w:rsidP="00C8653B">
            <w:pPr>
              <w:pStyle w:val="TT9pt"/>
              <w:bidi/>
            </w:pPr>
            <w:r w:rsidRPr="00C0102A">
              <w:rPr>
                <w:rtl/>
                <w:lang w:eastAsia="ar"/>
              </w:rPr>
              <w:t>توفّر الموافقات من مالك النظام / المدير / فريق الهندسة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A73FAB6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F729E">
              <w:rPr>
                <w:rFonts w:cs="Arial"/>
                <w:color w:val="000000"/>
                <w:rtl/>
                <w:lang w:eastAsia="ar"/>
              </w:rPr>
            </w:r>
            <w:r w:rsidR="00AF729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E65D7CE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F729E">
              <w:rPr>
                <w:rFonts w:cs="Arial"/>
                <w:color w:val="000000"/>
                <w:rtl/>
                <w:lang w:eastAsia="ar"/>
              </w:rPr>
            </w:r>
            <w:r w:rsidR="00AF729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414E2CF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F729E">
              <w:rPr>
                <w:rFonts w:cs="Arial"/>
                <w:color w:val="000000"/>
                <w:rtl/>
                <w:lang w:eastAsia="ar"/>
              </w:rPr>
            </w:r>
            <w:r w:rsidR="00AF729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6DEB2037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D1AE67E" w14:textId="77777777" w:rsidR="0040242F" w:rsidRPr="0097201D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11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0938D4" w14:textId="77777777" w:rsidR="0040242F" w:rsidRPr="00C0102A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 xml:space="preserve">توفّر موافقة رؤساء الإدارة/المستخدم النهائي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8D5FAAC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F729E">
              <w:rPr>
                <w:rFonts w:cs="Arial"/>
                <w:color w:val="000000"/>
                <w:rtl/>
                <w:lang w:eastAsia="ar"/>
              </w:rPr>
            </w:r>
            <w:r w:rsidR="00AF729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3FE9AA2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F729E">
              <w:rPr>
                <w:rFonts w:cs="Arial"/>
                <w:color w:val="000000"/>
                <w:rtl/>
                <w:lang w:eastAsia="ar"/>
              </w:rPr>
            </w:r>
            <w:r w:rsidR="00AF729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97F2640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F729E">
              <w:rPr>
                <w:rFonts w:cs="Arial"/>
                <w:color w:val="000000"/>
                <w:rtl/>
                <w:lang w:eastAsia="ar"/>
              </w:rPr>
            </w:r>
            <w:r w:rsidR="00AF729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212AA0CC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03FDC4F" w14:textId="77777777" w:rsidR="0040242F" w:rsidRPr="0097201D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12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F3A621" w14:textId="0CB2F2C9" w:rsidR="0040242F" w:rsidRPr="00C0102A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 xml:space="preserve">توفّر موافقة إدارة الجودة والصحة والسلامة والبيئة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A391B54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F729E">
              <w:rPr>
                <w:rFonts w:cs="Arial"/>
                <w:color w:val="000000"/>
                <w:rtl/>
                <w:lang w:eastAsia="ar"/>
              </w:rPr>
            </w:r>
            <w:r w:rsidR="00AF729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BDA291A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F729E">
              <w:rPr>
                <w:rFonts w:cs="Arial"/>
                <w:color w:val="000000"/>
                <w:rtl/>
                <w:lang w:eastAsia="ar"/>
              </w:rPr>
            </w:r>
            <w:r w:rsidR="00AF729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B679E25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F729E">
              <w:rPr>
                <w:rFonts w:cs="Arial"/>
                <w:color w:val="000000"/>
                <w:rtl/>
                <w:lang w:eastAsia="ar"/>
              </w:rPr>
            </w:r>
            <w:r w:rsidR="00AF729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16366B1C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B678427" w14:textId="77777777" w:rsidR="0040242F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13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5C866" w14:textId="77777777" w:rsidR="0040242F" w:rsidRPr="00C0102A" w:rsidRDefault="0040242F" w:rsidP="00C8653B">
            <w:pPr>
              <w:pStyle w:val="TT9pt"/>
              <w:bidi/>
            </w:pPr>
            <w:r w:rsidRPr="00C0102A">
              <w:rPr>
                <w:rtl/>
                <w:lang w:eastAsia="ar"/>
              </w:rPr>
              <w:t>جدول زمني بأعمال المقاول المختص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925D131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F729E">
              <w:rPr>
                <w:rFonts w:cs="Arial"/>
                <w:color w:val="000000"/>
                <w:rtl/>
                <w:lang w:eastAsia="ar"/>
              </w:rPr>
            </w:r>
            <w:r w:rsidR="00AF729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AD6FA01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F729E">
              <w:rPr>
                <w:rFonts w:cs="Arial"/>
                <w:color w:val="000000"/>
                <w:rtl/>
                <w:lang w:eastAsia="ar"/>
              </w:rPr>
            </w:r>
            <w:r w:rsidR="00AF729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441AA7D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F729E">
              <w:rPr>
                <w:rFonts w:cs="Arial"/>
                <w:color w:val="000000"/>
                <w:rtl/>
                <w:lang w:eastAsia="ar"/>
              </w:rPr>
            </w:r>
            <w:r w:rsidR="00AF729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3AC0766D" w14:textId="77777777" w:rsidTr="00C8653B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B7C1A7" w14:textId="77777777" w:rsidR="0040242F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14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8CEB26" w14:textId="77777777" w:rsidR="0040242F" w:rsidRPr="00C0102A" w:rsidRDefault="0040242F" w:rsidP="00C8653B">
            <w:pPr>
              <w:pStyle w:val="TT9pt"/>
              <w:bidi/>
            </w:pPr>
            <w:r w:rsidRPr="00ED6824">
              <w:rPr>
                <w:rtl/>
                <w:lang w:eastAsia="ar"/>
              </w:rPr>
              <w:t>تصريح العمل معتمد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D25F596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F729E">
              <w:rPr>
                <w:rFonts w:cs="Arial"/>
                <w:color w:val="000000"/>
                <w:rtl/>
                <w:lang w:eastAsia="ar"/>
              </w:rPr>
            </w:r>
            <w:r w:rsidR="00AF729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44B3ABC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F729E">
              <w:rPr>
                <w:rFonts w:cs="Arial"/>
                <w:color w:val="000000"/>
                <w:rtl/>
                <w:lang w:eastAsia="ar"/>
              </w:rPr>
            </w:r>
            <w:r w:rsidR="00AF729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518FD76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F729E">
              <w:rPr>
                <w:rFonts w:cs="Arial"/>
                <w:color w:val="000000"/>
                <w:rtl/>
                <w:lang w:eastAsia="ar"/>
              </w:rPr>
            </w:r>
            <w:r w:rsidR="00AF729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5E257CA7" w14:textId="77777777" w:rsidTr="00C8653B">
        <w:trPr>
          <w:trHeight w:val="22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048C1648" w14:textId="77777777" w:rsidR="0040242F" w:rsidRPr="0097201D" w:rsidRDefault="0040242F" w:rsidP="00C8653B">
            <w:pPr>
              <w:pStyle w:val="TT9pt"/>
              <w:bidi/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D3F841A" w14:textId="77777777" w:rsidR="0040242F" w:rsidRPr="00171410" w:rsidRDefault="0040242F" w:rsidP="00C8653B">
            <w:pPr>
              <w:pStyle w:val="TT9pt"/>
              <w:bidi/>
              <w:rPr>
                <w:b/>
                <w:bCs/>
              </w:rPr>
            </w:pPr>
            <w:r>
              <w:rPr>
                <w:b/>
                <w:bCs/>
                <w:rtl/>
                <w:lang w:eastAsia="ar"/>
              </w:rPr>
              <w:t xml:space="preserve">ضبط النظام على وضع الاستعداد 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8BB98E9" w14:textId="77777777" w:rsidR="0040242F" w:rsidRPr="0093784F" w:rsidRDefault="0040242F" w:rsidP="00C8653B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FE5F6B7" w14:textId="77777777" w:rsidR="0040242F" w:rsidRPr="0093784F" w:rsidRDefault="0040242F" w:rsidP="00C8653B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24369CAE" w14:textId="77777777" w:rsidR="0040242F" w:rsidRPr="0093784F" w:rsidRDefault="0040242F" w:rsidP="00C8653B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</w:tr>
      <w:tr w:rsidR="0040242F" w:rsidRPr="0093784F" w14:paraId="11E20FFB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F2BEA68" w14:textId="77777777" w:rsidR="0040242F" w:rsidRPr="00025116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15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CC8C85" w14:textId="77777777" w:rsidR="0040242F" w:rsidRPr="00C0102A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التحقق من الحالة التشغيلية للنظام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C37A401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F729E">
              <w:rPr>
                <w:rFonts w:cs="Arial"/>
                <w:color w:val="000000"/>
                <w:rtl/>
                <w:lang w:eastAsia="ar"/>
              </w:rPr>
            </w:r>
            <w:r w:rsidR="00AF729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D9BA477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F729E">
              <w:rPr>
                <w:rFonts w:cs="Arial"/>
                <w:color w:val="000000"/>
                <w:rtl/>
                <w:lang w:eastAsia="ar"/>
              </w:rPr>
            </w:r>
            <w:r w:rsidR="00AF729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7012480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F729E">
              <w:rPr>
                <w:rFonts w:cs="Arial"/>
                <w:color w:val="000000"/>
                <w:rtl/>
                <w:lang w:eastAsia="ar"/>
              </w:rPr>
            </w:r>
            <w:r w:rsidR="00AF729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5AC1A341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88BBC9E" w14:textId="77777777" w:rsidR="0040242F" w:rsidRPr="00025116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16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CFC83A" w14:textId="77777777" w:rsidR="0040242F" w:rsidRPr="00C0102A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 xml:space="preserve">عدم وجود تسرب في النظام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5410FD8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F729E">
              <w:rPr>
                <w:rFonts w:cs="Arial"/>
                <w:color w:val="000000"/>
                <w:rtl/>
                <w:lang w:eastAsia="ar"/>
              </w:rPr>
            </w:r>
            <w:r w:rsidR="00AF729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C09A2D7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F729E">
              <w:rPr>
                <w:rFonts w:cs="Arial"/>
                <w:color w:val="000000"/>
                <w:rtl/>
                <w:lang w:eastAsia="ar"/>
              </w:rPr>
            </w:r>
            <w:r w:rsidR="00AF729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8B8F5FD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F729E">
              <w:rPr>
                <w:rFonts w:cs="Arial"/>
                <w:color w:val="000000"/>
                <w:rtl/>
                <w:lang w:eastAsia="ar"/>
              </w:rPr>
            </w:r>
            <w:r w:rsidR="00AF729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471FB9F4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1A0E53B" w14:textId="77777777" w:rsidR="0040242F" w:rsidRPr="00025116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17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86E280" w14:textId="77777777" w:rsidR="0040242F" w:rsidRPr="00C0102A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 xml:space="preserve">التحقق من خلو النظام من الأعطال والإنذارات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5AC08B6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F729E">
              <w:rPr>
                <w:rFonts w:cs="Arial"/>
                <w:color w:val="000000"/>
                <w:rtl/>
                <w:lang w:eastAsia="ar"/>
              </w:rPr>
            </w:r>
            <w:r w:rsidR="00AF729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3D72183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F729E">
              <w:rPr>
                <w:rFonts w:cs="Arial"/>
                <w:color w:val="000000"/>
                <w:rtl/>
                <w:lang w:eastAsia="ar"/>
              </w:rPr>
            </w:r>
            <w:r w:rsidR="00AF729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F2D4793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F729E">
              <w:rPr>
                <w:rFonts w:cs="Arial"/>
                <w:color w:val="000000"/>
                <w:rtl/>
                <w:lang w:eastAsia="ar"/>
              </w:rPr>
            </w:r>
            <w:r w:rsidR="00AF729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39E89691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72DA088" w14:textId="77777777" w:rsidR="0040242F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18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74418C" w14:textId="77777777" w:rsidR="0040242F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 xml:space="preserve">التحقق من تدفق المياه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3035DEB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F729E">
              <w:rPr>
                <w:rFonts w:cs="Arial"/>
                <w:color w:val="000000"/>
                <w:rtl/>
                <w:lang w:eastAsia="ar"/>
              </w:rPr>
            </w:r>
            <w:r w:rsidR="00AF729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336D3D8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F729E">
              <w:rPr>
                <w:rFonts w:cs="Arial"/>
                <w:color w:val="000000"/>
                <w:rtl/>
                <w:lang w:eastAsia="ar"/>
              </w:rPr>
            </w:r>
            <w:r w:rsidR="00AF729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969C649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F729E">
              <w:rPr>
                <w:rFonts w:cs="Arial"/>
                <w:color w:val="000000"/>
                <w:rtl/>
                <w:lang w:eastAsia="ar"/>
              </w:rPr>
            </w:r>
            <w:r w:rsidR="00AF729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2B954392" w14:textId="77777777" w:rsidTr="00C8653B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E50D6C" w14:textId="77777777" w:rsidR="0040242F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19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40AC6C" w14:textId="77777777" w:rsidR="0040242F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 xml:space="preserve">التحقق من مؤشرات النظام 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C2369F3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F729E">
              <w:rPr>
                <w:rFonts w:cs="Arial"/>
                <w:color w:val="000000"/>
                <w:rtl/>
                <w:lang w:eastAsia="ar"/>
              </w:rPr>
            </w:r>
            <w:r w:rsidR="00AF729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5A46A64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F729E">
              <w:rPr>
                <w:rFonts w:cs="Arial"/>
                <w:color w:val="000000"/>
                <w:rtl/>
                <w:lang w:eastAsia="ar"/>
              </w:rPr>
            </w:r>
            <w:r w:rsidR="00AF729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F92535E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F729E">
              <w:rPr>
                <w:rFonts w:cs="Arial"/>
                <w:color w:val="000000"/>
                <w:rtl/>
                <w:lang w:eastAsia="ar"/>
              </w:rPr>
            </w:r>
            <w:r w:rsidR="00AF729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3F87F8AB" w14:textId="77777777" w:rsidTr="00C8653B">
        <w:trPr>
          <w:trHeight w:val="27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184E0CC9" w14:textId="77777777" w:rsidR="0040242F" w:rsidRPr="0097201D" w:rsidRDefault="0040242F" w:rsidP="00C8653B">
            <w:pPr>
              <w:pStyle w:val="TT9pt"/>
              <w:bidi/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54D3F35" w14:textId="77777777" w:rsidR="0040242F" w:rsidRPr="00171410" w:rsidRDefault="0040242F" w:rsidP="00C8653B">
            <w:pPr>
              <w:pStyle w:val="TT9pt"/>
              <w:bidi/>
              <w:rPr>
                <w:rFonts w:asciiTheme="minorBidi" w:hAnsiTheme="minorBidi" w:cstheme="minorBidi"/>
                <w:b/>
                <w:bCs/>
              </w:rPr>
            </w:pPr>
            <w:r w:rsidRPr="00A840B0">
              <w:rPr>
                <w:rFonts w:asciiTheme="minorBidi" w:hAnsiTheme="minorBidi" w:cstheme="minorBidi"/>
                <w:b/>
                <w:bCs/>
                <w:rtl/>
                <w:lang w:eastAsia="ar"/>
              </w:rPr>
              <w:t>الفحص قبل إيقاف التشغيل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F7E92F7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5D90F35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6329394C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40242F" w:rsidRPr="0093784F" w14:paraId="44D6DC30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E5B8CB7" w14:textId="77777777" w:rsidR="0040242F" w:rsidRPr="00025116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20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9322517" w14:textId="77777777" w:rsidR="0040242F" w:rsidRPr="00025116" w:rsidRDefault="0040242F" w:rsidP="00C8653B">
            <w:pPr>
              <w:pStyle w:val="TT9pt"/>
              <w:bidi/>
            </w:pPr>
            <w:r w:rsidRPr="00025116">
              <w:rPr>
                <w:rtl/>
                <w:lang w:eastAsia="ar"/>
              </w:rPr>
              <w:t xml:space="preserve">التحقق من خلو النظام من الإنذارات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3C5D0AE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F729E">
              <w:rPr>
                <w:rFonts w:cs="Arial"/>
                <w:color w:val="000000"/>
                <w:rtl/>
                <w:lang w:eastAsia="ar"/>
              </w:rPr>
            </w:r>
            <w:r w:rsidR="00AF729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6E3574A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F729E">
              <w:rPr>
                <w:rFonts w:cs="Arial"/>
                <w:color w:val="000000"/>
                <w:rtl/>
                <w:lang w:eastAsia="ar"/>
              </w:rPr>
            </w:r>
            <w:r w:rsidR="00AF729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A986E92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F729E">
              <w:rPr>
                <w:rFonts w:cs="Arial"/>
                <w:color w:val="000000"/>
                <w:rtl/>
                <w:lang w:eastAsia="ar"/>
              </w:rPr>
            </w:r>
            <w:r w:rsidR="00AF729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711736D5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1C9EEBD" w14:textId="77777777" w:rsidR="0040242F" w:rsidRPr="00025116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21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AD87F35" w14:textId="77777777" w:rsidR="0040242F" w:rsidRPr="00025116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 xml:space="preserve">التحقق من مؤشرات لوحة التحكم الآلي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E94F717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F729E">
              <w:rPr>
                <w:rFonts w:cs="Arial"/>
                <w:color w:val="000000"/>
                <w:rtl/>
                <w:lang w:eastAsia="ar"/>
              </w:rPr>
            </w:r>
            <w:r w:rsidR="00AF729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3D7E7E0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F729E">
              <w:rPr>
                <w:rFonts w:cs="Arial"/>
                <w:color w:val="000000"/>
                <w:rtl/>
                <w:lang w:eastAsia="ar"/>
              </w:rPr>
            </w:r>
            <w:r w:rsidR="00AF729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CE750E6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F729E">
              <w:rPr>
                <w:rFonts w:cs="Arial"/>
                <w:color w:val="000000"/>
                <w:rtl/>
                <w:lang w:eastAsia="ar"/>
              </w:rPr>
            </w:r>
            <w:r w:rsidR="00AF729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42EDFD94" w14:textId="77777777" w:rsidTr="00C8653B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229F7AD3" w14:textId="77777777" w:rsidR="0040242F" w:rsidRPr="0097201D" w:rsidRDefault="0040242F" w:rsidP="00C8653B">
            <w:pPr>
              <w:pStyle w:val="TT9pt"/>
              <w:bidi/>
              <w:rPr>
                <w:b/>
                <w:bCs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B37A46D" w14:textId="77777777" w:rsidR="0040242F" w:rsidRPr="00171410" w:rsidRDefault="0040242F" w:rsidP="00C8653B">
            <w:pPr>
              <w:pStyle w:val="TT9pt"/>
              <w:bidi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  <w:rtl/>
                <w:lang w:eastAsia="ar"/>
              </w:rPr>
              <w:t xml:space="preserve">الإيقاف الروتيني 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0ABD726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B696F58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76E1790E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40242F" w:rsidRPr="0093784F" w14:paraId="4E0D2B07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F25FB65" w14:textId="77777777" w:rsidR="0040242F" w:rsidRPr="00025116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22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F2A295C" w14:textId="77777777" w:rsidR="0040242F" w:rsidRPr="00025116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التحقق من إزالة لافتات إغلاق مصادر الطاقة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F8175D3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F729E">
              <w:rPr>
                <w:rFonts w:cs="Arial"/>
                <w:color w:val="000000"/>
                <w:rtl/>
                <w:lang w:eastAsia="ar"/>
              </w:rPr>
            </w:r>
            <w:r w:rsidR="00AF729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49223D4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F729E">
              <w:rPr>
                <w:rFonts w:cs="Arial"/>
                <w:color w:val="000000"/>
                <w:rtl/>
                <w:lang w:eastAsia="ar"/>
              </w:rPr>
            </w:r>
            <w:r w:rsidR="00AF729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5753F61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F729E">
              <w:rPr>
                <w:rFonts w:cs="Arial"/>
                <w:color w:val="000000"/>
                <w:rtl/>
                <w:lang w:eastAsia="ar"/>
              </w:rPr>
            </w:r>
            <w:r w:rsidR="00AF729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5C302870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A388D9F" w14:textId="77777777" w:rsidR="0040242F" w:rsidRPr="00025116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23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69E040D" w14:textId="77777777" w:rsidR="0040242F" w:rsidRPr="00025116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إيقاف المروحة في نظام إدارة الأعمال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70E20CB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F729E">
              <w:rPr>
                <w:rFonts w:cs="Arial"/>
                <w:color w:val="000000"/>
                <w:rtl/>
                <w:lang w:eastAsia="ar"/>
              </w:rPr>
            </w:r>
            <w:r w:rsidR="00AF729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40CDCD3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F729E">
              <w:rPr>
                <w:rFonts w:cs="Arial"/>
                <w:color w:val="000000"/>
                <w:rtl/>
                <w:lang w:eastAsia="ar"/>
              </w:rPr>
            </w:r>
            <w:r w:rsidR="00AF729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C802C4B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F729E">
              <w:rPr>
                <w:rFonts w:cs="Arial"/>
                <w:color w:val="000000"/>
                <w:rtl/>
                <w:lang w:eastAsia="ar"/>
              </w:rPr>
            </w:r>
            <w:r w:rsidR="00AF729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348EB16A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E8C3FCE" w14:textId="77777777" w:rsidR="0040242F" w:rsidRPr="00025116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24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578A9FD" w14:textId="77777777" w:rsidR="0040242F" w:rsidRPr="00025116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إيقاف التزويد بالمياه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11E14D2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F729E">
              <w:rPr>
                <w:rFonts w:cs="Arial"/>
                <w:color w:val="000000"/>
                <w:rtl/>
                <w:lang w:eastAsia="ar"/>
              </w:rPr>
            </w:r>
            <w:r w:rsidR="00AF729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A1181D3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F729E">
              <w:rPr>
                <w:rFonts w:cs="Arial"/>
                <w:color w:val="000000"/>
                <w:rtl/>
                <w:lang w:eastAsia="ar"/>
              </w:rPr>
            </w:r>
            <w:r w:rsidR="00AF729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CAE44B5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F729E">
              <w:rPr>
                <w:rFonts w:cs="Arial"/>
                <w:color w:val="000000"/>
                <w:rtl/>
                <w:lang w:eastAsia="ar"/>
              </w:rPr>
            </w:r>
            <w:r w:rsidR="00AF729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0FE7C3F9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1390B4B" w14:textId="77777777" w:rsidR="0040242F" w:rsidRPr="00025116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25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47329A4" w14:textId="77777777" w:rsidR="0040242F" w:rsidRPr="00025116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إيقاف التزويد بالطاقة الكهربائية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11159E9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F729E">
              <w:rPr>
                <w:rFonts w:cs="Arial"/>
                <w:color w:val="000000"/>
                <w:rtl/>
                <w:lang w:eastAsia="ar"/>
              </w:rPr>
            </w:r>
            <w:r w:rsidR="00AF729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1B3179D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F729E">
              <w:rPr>
                <w:rFonts w:cs="Arial"/>
                <w:color w:val="000000"/>
                <w:rtl/>
                <w:lang w:eastAsia="ar"/>
              </w:rPr>
            </w:r>
            <w:r w:rsidR="00AF729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E9D9EF4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F729E">
              <w:rPr>
                <w:rFonts w:cs="Arial"/>
                <w:color w:val="000000"/>
                <w:rtl/>
                <w:lang w:eastAsia="ar"/>
              </w:rPr>
            </w:r>
            <w:r w:rsidR="00AF729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6EDD169C" w14:textId="77777777" w:rsidTr="00C8653B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55DCF5" w14:textId="77777777" w:rsidR="0040242F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26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A7100" w14:textId="77777777" w:rsidR="0040242F" w:rsidRPr="00025116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 xml:space="preserve">التحقق من إغلاق الصمامات 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19E1092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F729E">
              <w:rPr>
                <w:rFonts w:cs="Arial"/>
                <w:color w:val="000000"/>
                <w:rtl/>
                <w:lang w:eastAsia="ar"/>
              </w:rPr>
            </w:r>
            <w:r w:rsidR="00AF729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7EEAFBE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F729E">
              <w:rPr>
                <w:rFonts w:cs="Arial"/>
                <w:color w:val="000000"/>
                <w:rtl/>
                <w:lang w:eastAsia="ar"/>
              </w:rPr>
            </w:r>
            <w:r w:rsidR="00AF729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AD8EBDA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F729E">
              <w:rPr>
                <w:rFonts w:cs="Arial"/>
                <w:color w:val="000000"/>
                <w:rtl/>
                <w:lang w:eastAsia="ar"/>
              </w:rPr>
            </w:r>
            <w:r w:rsidR="00AF729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3C7DAE08" w14:textId="77777777" w:rsidTr="00C8653B">
        <w:trPr>
          <w:trHeight w:val="305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32B947CC" w14:textId="77777777" w:rsidR="0040242F" w:rsidRPr="0097201D" w:rsidRDefault="0040242F" w:rsidP="00C8653B">
            <w:pPr>
              <w:pStyle w:val="TT9pt"/>
              <w:bidi/>
              <w:rPr>
                <w:b/>
                <w:bCs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90430F5" w14:textId="77777777" w:rsidR="0040242F" w:rsidRPr="00171410" w:rsidRDefault="0040242F" w:rsidP="00C8653B">
            <w:pPr>
              <w:pStyle w:val="TT9pt"/>
              <w:bidi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  <w:rtl/>
                <w:lang w:eastAsia="ar"/>
              </w:rPr>
              <w:t xml:space="preserve">الإشعارات 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0D6E44D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F01016A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74A01620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40242F" w:rsidRPr="00415B86" w14:paraId="342984A5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C8A2BAB" w14:textId="77777777" w:rsidR="0040242F" w:rsidRPr="00415B86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27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BBA12E5" w14:textId="77777777" w:rsidR="0040242F" w:rsidRPr="00C0102A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رؤساء الإدارات (إدارة المرافق)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C739184" w14:textId="77777777" w:rsidR="0040242F" w:rsidRPr="00415B86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F729E">
              <w:rPr>
                <w:rFonts w:cs="Arial"/>
                <w:color w:val="000000"/>
                <w:rtl/>
                <w:lang w:eastAsia="ar"/>
              </w:rPr>
            </w:r>
            <w:r w:rsidR="00AF729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415B8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8A242E2" w14:textId="77777777" w:rsidR="0040242F" w:rsidRPr="00415B86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F729E">
              <w:rPr>
                <w:rFonts w:cs="Arial"/>
                <w:color w:val="000000"/>
                <w:rtl/>
                <w:lang w:eastAsia="ar"/>
              </w:rPr>
            </w:r>
            <w:r w:rsidR="00AF729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415B8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3EC87FB" w14:textId="77777777" w:rsidR="0040242F" w:rsidRPr="00415B86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F729E">
              <w:rPr>
                <w:rFonts w:cs="Arial"/>
                <w:color w:val="000000"/>
                <w:rtl/>
                <w:lang w:eastAsia="ar"/>
              </w:rPr>
            </w:r>
            <w:r w:rsidR="00AF729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415B8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415B86" w14:paraId="2679E03D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7D28D53" w14:textId="77777777" w:rsidR="0040242F" w:rsidRPr="00415B86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28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3848BC3" w14:textId="77777777" w:rsidR="0040242F" w:rsidRPr="00C0102A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نظام إدارة المرافق بمساعدة الحاسوب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EF26CD1" w14:textId="77777777" w:rsidR="0040242F" w:rsidRPr="00415B86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F729E">
              <w:rPr>
                <w:rFonts w:cs="Arial"/>
                <w:color w:val="000000"/>
                <w:rtl/>
                <w:lang w:eastAsia="ar"/>
              </w:rPr>
            </w:r>
            <w:r w:rsidR="00AF729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415B8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5455183" w14:textId="77777777" w:rsidR="0040242F" w:rsidRPr="00415B86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F729E">
              <w:rPr>
                <w:rFonts w:cs="Arial"/>
                <w:color w:val="000000"/>
                <w:rtl/>
                <w:lang w:eastAsia="ar"/>
              </w:rPr>
            </w:r>
            <w:r w:rsidR="00AF729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415B8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F54E248" w14:textId="77777777" w:rsidR="0040242F" w:rsidRPr="00415B86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F729E">
              <w:rPr>
                <w:rFonts w:cs="Arial"/>
                <w:color w:val="000000"/>
                <w:rtl/>
                <w:lang w:eastAsia="ar"/>
              </w:rPr>
            </w:r>
            <w:r w:rsidR="00AF729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415B8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415B86" w14:paraId="799BCCBC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C9C5635" w14:textId="77777777" w:rsidR="0040242F" w:rsidRPr="00415B86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29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4A40520" w14:textId="77777777" w:rsidR="0040242F" w:rsidRPr="00C0102A" w:rsidRDefault="0040242F" w:rsidP="00C8653B">
            <w:pPr>
              <w:pStyle w:val="TT9pt"/>
              <w:bidi/>
            </w:pPr>
            <w:r w:rsidRPr="00C0102A">
              <w:rPr>
                <w:rtl/>
                <w:lang w:eastAsia="ar"/>
              </w:rPr>
              <w:t>إعداد التقارير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365563F" w14:textId="77777777" w:rsidR="0040242F" w:rsidRPr="00415B86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F729E">
              <w:rPr>
                <w:rFonts w:cs="Arial"/>
                <w:color w:val="000000"/>
                <w:rtl/>
                <w:lang w:eastAsia="ar"/>
              </w:rPr>
            </w:r>
            <w:r w:rsidR="00AF729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415B8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1AA7C84" w14:textId="77777777" w:rsidR="0040242F" w:rsidRPr="00415B86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F729E">
              <w:rPr>
                <w:rFonts w:cs="Arial"/>
                <w:color w:val="000000"/>
                <w:rtl/>
                <w:lang w:eastAsia="ar"/>
              </w:rPr>
            </w:r>
            <w:r w:rsidR="00AF729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415B8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4778E54" w14:textId="77777777" w:rsidR="0040242F" w:rsidRPr="00415B86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F729E">
              <w:rPr>
                <w:rFonts w:cs="Arial"/>
                <w:color w:val="000000"/>
                <w:rtl/>
                <w:lang w:eastAsia="ar"/>
              </w:rPr>
            </w:r>
            <w:r w:rsidR="00AF729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415B8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415B86" w14:paraId="7D86323D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90A3D2C" w14:textId="77777777" w:rsidR="0040242F" w:rsidRPr="00415B86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30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8D9BFD6" w14:textId="77777777" w:rsidR="0040242F" w:rsidRPr="00C0102A" w:rsidRDefault="0040242F" w:rsidP="00C8653B">
            <w:pPr>
              <w:pStyle w:val="TT9pt"/>
              <w:bidi/>
            </w:pPr>
            <w:r w:rsidRPr="00C0102A">
              <w:rPr>
                <w:rtl/>
                <w:lang w:eastAsia="ar"/>
              </w:rPr>
              <w:t>التحقق من إخطار المستخدم النهائي / الجهات المعنية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4A1626F" w14:textId="77777777" w:rsidR="0040242F" w:rsidRPr="00415B86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F729E">
              <w:rPr>
                <w:rFonts w:cs="Arial"/>
                <w:color w:val="000000"/>
                <w:rtl/>
                <w:lang w:eastAsia="ar"/>
              </w:rPr>
            </w:r>
            <w:r w:rsidR="00AF729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415B8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E4A3988" w14:textId="77777777" w:rsidR="0040242F" w:rsidRPr="00415B86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F729E">
              <w:rPr>
                <w:rFonts w:cs="Arial"/>
                <w:color w:val="000000"/>
                <w:rtl/>
                <w:lang w:eastAsia="ar"/>
              </w:rPr>
            </w:r>
            <w:r w:rsidR="00AF729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415B8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08DDDE4" w14:textId="77777777" w:rsidR="0040242F" w:rsidRPr="00415B86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F729E">
              <w:rPr>
                <w:rFonts w:cs="Arial"/>
                <w:color w:val="000000"/>
                <w:rtl/>
                <w:lang w:eastAsia="ar"/>
              </w:rPr>
            </w:r>
            <w:r w:rsidR="00AF729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415B8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415B86" w14:paraId="3337D56A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0425A21" w14:textId="77777777" w:rsidR="0040242F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31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C886328" w14:textId="77777777" w:rsidR="0040242F" w:rsidRPr="00C0102A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 xml:space="preserve">التقارير والمقترحات والتوصيات الصادرة عن المقاولين المتخصصين والشركات التي تقدم خدمات معالجة المياه فيما يتعلق بمراجعة أنظمة معالجة المياه.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750ADBB" w14:textId="77777777" w:rsidR="0040242F" w:rsidRPr="00415B86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F729E">
              <w:rPr>
                <w:rFonts w:cs="Arial"/>
                <w:color w:val="000000"/>
                <w:rtl/>
                <w:lang w:eastAsia="ar"/>
              </w:rPr>
            </w:r>
            <w:r w:rsidR="00AF729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415B8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D259B40" w14:textId="77777777" w:rsidR="0040242F" w:rsidRPr="00415B86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F729E">
              <w:rPr>
                <w:rFonts w:cs="Arial"/>
                <w:color w:val="000000"/>
                <w:rtl/>
                <w:lang w:eastAsia="ar"/>
              </w:rPr>
            </w:r>
            <w:r w:rsidR="00AF729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415B8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6C1C88E" w14:textId="77777777" w:rsidR="0040242F" w:rsidRPr="00415B86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F729E">
              <w:rPr>
                <w:rFonts w:cs="Arial"/>
                <w:color w:val="000000"/>
                <w:rtl/>
                <w:lang w:eastAsia="ar"/>
              </w:rPr>
            </w:r>
            <w:r w:rsidR="00AF729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415B8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2391448D" w14:textId="77777777" w:rsidTr="00C8653B">
        <w:trPr>
          <w:trHeight w:val="105"/>
        </w:trPr>
        <w:tc>
          <w:tcPr>
            <w:tcW w:w="564" w:type="dxa"/>
            <w:shd w:val="clear" w:color="auto" w:fill="264B5A"/>
            <w:noWrap/>
            <w:vAlign w:val="center"/>
          </w:tcPr>
          <w:p w14:paraId="00031795" w14:textId="77777777" w:rsidR="0040242F" w:rsidRPr="0097201D" w:rsidRDefault="0040242F" w:rsidP="00C8653B">
            <w:pPr>
              <w:pStyle w:val="THWhite"/>
              <w:bidi/>
            </w:pPr>
            <w:r w:rsidRPr="0097201D">
              <w:rPr>
                <w:rtl/>
                <w:lang w:eastAsia="ar"/>
              </w:rPr>
              <w:lastRenderedPageBreak/>
              <w:t>الرقم</w:t>
            </w:r>
          </w:p>
        </w:tc>
        <w:tc>
          <w:tcPr>
            <w:tcW w:w="4328" w:type="dxa"/>
            <w:shd w:val="clear" w:color="auto" w:fill="264B5A"/>
            <w:vAlign w:val="center"/>
          </w:tcPr>
          <w:p w14:paraId="11AC5AF7" w14:textId="77777777" w:rsidR="0040242F" w:rsidRPr="0093784F" w:rsidRDefault="0040242F" w:rsidP="00C8653B">
            <w:pPr>
              <w:pStyle w:val="THWhite"/>
              <w:bidi/>
            </w:pPr>
            <w:r w:rsidRPr="0093784F">
              <w:rPr>
                <w:rtl/>
                <w:lang w:eastAsia="ar"/>
              </w:rPr>
              <w:t>ملاحظات المُراجع</w:t>
            </w:r>
          </w:p>
        </w:tc>
        <w:tc>
          <w:tcPr>
            <w:tcW w:w="5086" w:type="dxa"/>
            <w:gridSpan w:val="6"/>
            <w:shd w:val="clear" w:color="auto" w:fill="264B5A"/>
            <w:vAlign w:val="center"/>
          </w:tcPr>
          <w:p w14:paraId="1C2A732D" w14:textId="77777777" w:rsidR="0040242F" w:rsidRPr="0093784F" w:rsidRDefault="0040242F" w:rsidP="00C8653B">
            <w:pPr>
              <w:pStyle w:val="THWhite"/>
              <w:bidi/>
            </w:pPr>
            <w:r w:rsidRPr="0093784F">
              <w:rPr>
                <w:rtl/>
                <w:lang w:eastAsia="ar"/>
              </w:rPr>
              <w:t>القرار</w:t>
            </w:r>
          </w:p>
        </w:tc>
      </w:tr>
      <w:tr w:rsidR="0040242F" w:rsidRPr="0093784F" w14:paraId="70F4413E" w14:textId="77777777" w:rsidTr="00C8653B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16FFA416" w14:textId="77777777" w:rsidR="0040242F" w:rsidRPr="0097201D" w:rsidRDefault="0040242F" w:rsidP="00C8653B">
            <w:pPr>
              <w:pStyle w:val="TT9pt"/>
              <w:bidi/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6846AD6E" w14:textId="77777777" w:rsidR="0040242F" w:rsidRPr="0093784F" w:rsidRDefault="0040242F" w:rsidP="00C8653B">
            <w:pPr>
              <w:pStyle w:val="TT9pt"/>
              <w:bidi/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7A783773" w14:textId="77777777" w:rsidR="0040242F" w:rsidRPr="0093784F" w:rsidRDefault="0040242F" w:rsidP="00C8653B">
            <w:pPr>
              <w:pStyle w:val="TT9pt"/>
              <w:bidi/>
            </w:pPr>
          </w:p>
        </w:tc>
      </w:tr>
      <w:tr w:rsidR="0040242F" w:rsidRPr="0093784F" w14:paraId="790DDA0E" w14:textId="77777777" w:rsidTr="00C8653B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6577DB23" w14:textId="77777777" w:rsidR="0040242F" w:rsidRPr="0097201D" w:rsidRDefault="0040242F" w:rsidP="00C8653B">
            <w:pPr>
              <w:pStyle w:val="TT9pt"/>
              <w:bidi/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421EB20B" w14:textId="77777777" w:rsidR="0040242F" w:rsidRPr="0093784F" w:rsidRDefault="0040242F" w:rsidP="00C8653B">
            <w:pPr>
              <w:pStyle w:val="TT9pt"/>
              <w:bidi/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2EA13227" w14:textId="77777777" w:rsidR="0040242F" w:rsidRPr="0093784F" w:rsidRDefault="0040242F" w:rsidP="00C8653B">
            <w:pPr>
              <w:pStyle w:val="TT9pt"/>
              <w:bidi/>
            </w:pPr>
          </w:p>
        </w:tc>
      </w:tr>
      <w:tr w:rsidR="0040242F" w:rsidRPr="0093784F" w14:paraId="0D13DABD" w14:textId="77777777" w:rsidTr="00C8653B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23734DC3" w14:textId="77777777" w:rsidR="0040242F" w:rsidRPr="0097201D" w:rsidRDefault="0040242F" w:rsidP="00C8653B">
            <w:pPr>
              <w:pStyle w:val="TT9pt"/>
              <w:bidi/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197B034A" w14:textId="77777777" w:rsidR="0040242F" w:rsidRPr="0093784F" w:rsidRDefault="0040242F" w:rsidP="00C8653B">
            <w:pPr>
              <w:pStyle w:val="TT9pt"/>
              <w:bidi/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1F39F25F" w14:textId="77777777" w:rsidR="0040242F" w:rsidRPr="0093784F" w:rsidRDefault="0040242F" w:rsidP="00C8653B">
            <w:pPr>
              <w:pStyle w:val="TT9pt"/>
              <w:bidi/>
            </w:pPr>
          </w:p>
        </w:tc>
      </w:tr>
      <w:tr w:rsidR="0040242F" w:rsidRPr="0093784F" w14:paraId="02A67AF1" w14:textId="77777777" w:rsidTr="00C8653B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4DBB4F4A" w14:textId="77777777" w:rsidR="0040242F" w:rsidRPr="0097201D" w:rsidRDefault="0040242F" w:rsidP="00C8653B">
            <w:pPr>
              <w:pStyle w:val="TT9pt"/>
              <w:bidi/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25DDA06D" w14:textId="77777777" w:rsidR="0040242F" w:rsidRPr="0093784F" w:rsidRDefault="0040242F" w:rsidP="00C8653B">
            <w:pPr>
              <w:pStyle w:val="TT9pt"/>
              <w:bidi/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42604792" w14:textId="77777777" w:rsidR="0040242F" w:rsidRPr="0093784F" w:rsidRDefault="0040242F" w:rsidP="00C8653B">
            <w:pPr>
              <w:pStyle w:val="TT9pt"/>
              <w:bidi/>
            </w:pPr>
          </w:p>
        </w:tc>
      </w:tr>
      <w:tr w:rsidR="0040242F" w:rsidRPr="00171410" w14:paraId="7EF2FA64" w14:textId="77777777" w:rsidTr="00C8653B">
        <w:trPr>
          <w:trHeight w:val="105"/>
        </w:trPr>
        <w:tc>
          <w:tcPr>
            <w:tcW w:w="489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C72D4B" w14:textId="77777777" w:rsidR="0040242F" w:rsidRPr="00171410" w:rsidRDefault="0040242F" w:rsidP="00C8653B">
            <w:pPr>
              <w:pStyle w:val="TT9pt"/>
              <w:bidi/>
            </w:pPr>
            <w:r w:rsidRPr="00171410">
              <w:rPr>
                <w:rtl/>
                <w:lang w:eastAsia="ar"/>
              </w:rPr>
              <w:t>اسم المعدّ / التوقيع والتاريخ:</w:t>
            </w:r>
          </w:p>
        </w:tc>
        <w:tc>
          <w:tcPr>
            <w:tcW w:w="508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16380" w14:textId="77777777" w:rsidR="0040242F" w:rsidRPr="00171410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اسم الشخص القائم بالفحص / التوقيع والتاريخ:</w:t>
            </w:r>
          </w:p>
        </w:tc>
      </w:tr>
      <w:tr w:rsidR="0040242F" w:rsidRPr="0093784F" w14:paraId="577082EA" w14:textId="77777777" w:rsidTr="00C8653B">
        <w:trPr>
          <w:trHeight w:val="479"/>
        </w:trPr>
        <w:tc>
          <w:tcPr>
            <w:tcW w:w="489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7CC6D0" w14:textId="4818B394" w:rsidR="0040242F" w:rsidRPr="0093784F" w:rsidRDefault="0040242F" w:rsidP="00C8653B">
            <w:pPr>
              <w:pStyle w:val="TT9pt"/>
              <w:bidi/>
            </w:pPr>
          </w:p>
        </w:tc>
        <w:tc>
          <w:tcPr>
            <w:tcW w:w="508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3F666" w14:textId="77777777" w:rsidR="0040242F" w:rsidRPr="0093784F" w:rsidRDefault="0040242F" w:rsidP="00C8653B">
            <w:pPr>
              <w:pStyle w:val="TT9pt"/>
              <w:bidi/>
            </w:pPr>
          </w:p>
        </w:tc>
      </w:tr>
    </w:tbl>
    <w:p w14:paraId="4DE82E5F" w14:textId="626BD7F9" w:rsidR="00D9452E" w:rsidRPr="00563595" w:rsidRDefault="00D9452E" w:rsidP="005932EA">
      <w:pPr>
        <w:tabs>
          <w:tab w:val="left" w:pos="3460"/>
        </w:tabs>
        <w:bidi/>
        <w:jc w:val="left"/>
      </w:pPr>
    </w:p>
    <w:sectPr w:rsidR="00D9452E" w:rsidRPr="00563595" w:rsidSect="00460DF5">
      <w:headerReference w:type="default" r:id="rId11"/>
      <w:footerReference w:type="default" r:id="rId12"/>
      <w:pgSz w:w="11907" w:h="16840" w:code="9"/>
      <w:pgMar w:top="1015" w:right="1134" w:bottom="1077" w:left="1418" w:header="340" w:footer="16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5EFE6" w14:textId="77777777" w:rsidR="00AF729E" w:rsidRDefault="00AF729E">
      <w:r>
        <w:separator/>
      </w:r>
    </w:p>
    <w:p w14:paraId="1A511ACE" w14:textId="77777777" w:rsidR="00AF729E" w:rsidRDefault="00AF729E"/>
  </w:endnote>
  <w:endnote w:type="continuationSeparator" w:id="0">
    <w:p w14:paraId="648EBF2B" w14:textId="77777777" w:rsidR="00AF729E" w:rsidRDefault="00AF729E">
      <w:r>
        <w:continuationSeparator/>
      </w:r>
    </w:p>
    <w:p w14:paraId="5348BF9E" w14:textId="77777777" w:rsidR="00AF729E" w:rsidRDefault="00AF72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850C08t00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E2210" w14:textId="356F49FC" w:rsidR="009210BF" w:rsidRDefault="00AF729E" w:rsidP="00412683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left"/>
    </w:pPr>
    <w:sdt>
      <w:sdtPr>
        <w:rPr>
          <w:sz w:val="16"/>
          <w:szCs w:val="16"/>
          <w:rtl/>
          <w:lang w:val="en-AU"/>
        </w:rPr>
        <w:alias w:val="Subject"/>
        <w:tag w:val=""/>
        <w:id w:val="-223841733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154D91">
          <w:rPr>
            <w:sz w:val="16"/>
            <w:szCs w:val="16"/>
            <w:lang w:val="en-AU"/>
          </w:rPr>
          <w:t>EOM-ZO0-TP-000142</w:t>
        </w:r>
        <w:r w:rsidR="004A71AF">
          <w:rPr>
            <w:sz w:val="16"/>
            <w:szCs w:val="16"/>
            <w:lang w:val="en-AU"/>
          </w:rPr>
          <w:t>-AR</w:t>
        </w:r>
        <w:r w:rsidR="00154D91">
          <w:rPr>
            <w:sz w:val="16"/>
            <w:szCs w:val="16"/>
            <w:lang w:val="en-AU"/>
          </w:rPr>
          <w:t xml:space="preserve"> Rev 00</w:t>
        </w:r>
        <w:r w:rsidR="004A71AF">
          <w:rPr>
            <w:sz w:val="16"/>
            <w:szCs w:val="16"/>
            <w:lang w:val="en-AU"/>
          </w:rPr>
          <w:t>0</w:t>
        </w:r>
      </w:sdtContent>
    </w:sdt>
    <w:r w:rsidR="00FE59D9">
      <w:rPr>
        <w:sz w:val="16"/>
        <w:szCs w:val="16"/>
        <w:rtl/>
        <w:lang w:eastAsia="ar"/>
      </w:rPr>
      <w:t xml:space="preserve"> </w:t>
    </w:r>
    <w:r w:rsidR="009210BF">
      <w:rPr>
        <w:rtl/>
        <w:lang w:eastAsia="ar"/>
      </w:rPr>
      <w:tab/>
    </w:r>
    <w:r w:rsidR="009210BF">
      <w:rPr>
        <w:b/>
        <w:bCs/>
        <w:sz w:val="16"/>
        <w:szCs w:val="16"/>
        <w:rtl/>
        <w:lang w:eastAsia="ar"/>
      </w:rPr>
      <w:t xml:space="preserve">المستوى - </w:t>
    </w:r>
    <w:sdt>
      <w:sdtPr>
        <w:rPr>
          <w:b/>
          <w:color w:val="000000" w:themeColor="text1"/>
          <w:sz w:val="16"/>
          <w:szCs w:val="16"/>
          <w:rtl/>
          <w:lang w:val="en-AU"/>
        </w:rPr>
        <w:id w:val="-1427187278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>3-</w:t>
        </w:r>
        <w:r w:rsidR="009210BF">
          <w:rPr>
            <w:b/>
            <w:bCs/>
            <w:color w:val="000000" w:themeColor="text1"/>
            <w:sz w:val="16"/>
            <w:szCs w:val="16"/>
            <w:lang w:eastAsia="ar" w:bidi="en-US"/>
          </w:rPr>
          <w:t>E</w:t>
        </w:r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 xml:space="preserve"> - خارجي</w:t>
        </w:r>
      </w:sdtContent>
    </w:sdt>
    <w:r w:rsidR="009210BF">
      <w:rPr>
        <w:rtl/>
        <w:lang w:eastAsia="ar"/>
      </w:rPr>
      <w:tab/>
    </w:r>
    <w:r w:rsidR="009210BF" w:rsidRPr="00E662DA">
      <w:rPr>
        <w:sz w:val="16"/>
        <w:szCs w:val="16"/>
        <w:rtl/>
        <w:lang w:eastAsia="ar"/>
      </w:rPr>
      <w:t xml:space="preserve">الصفحة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PAGE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8D6972">
      <w:rPr>
        <w:noProof/>
        <w:sz w:val="16"/>
        <w:szCs w:val="16"/>
        <w:rtl/>
        <w:lang w:eastAsia="ar"/>
      </w:rPr>
      <w:t>2</w:t>
    </w:r>
    <w:r w:rsidR="009210BF" w:rsidRPr="00E662DA">
      <w:rPr>
        <w:sz w:val="16"/>
        <w:szCs w:val="16"/>
        <w:rtl/>
        <w:lang w:eastAsia="ar"/>
      </w:rPr>
      <w:fldChar w:fldCharType="end"/>
    </w:r>
    <w:r w:rsidR="009210BF" w:rsidRPr="00E662DA">
      <w:rPr>
        <w:sz w:val="16"/>
        <w:szCs w:val="16"/>
        <w:rtl/>
        <w:lang w:eastAsia="ar"/>
      </w:rPr>
      <w:t xml:space="preserve"> من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NUMPAGES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8D6972">
      <w:rPr>
        <w:noProof/>
        <w:sz w:val="16"/>
        <w:szCs w:val="16"/>
        <w:rtl/>
        <w:lang w:eastAsia="ar"/>
      </w:rPr>
      <w:t>2</w:t>
    </w:r>
    <w:r w:rsidR="009210BF" w:rsidRPr="00E662DA">
      <w:rPr>
        <w:sz w:val="16"/>
        <w:szCs w:val="16"/>
        <w:rtl/>
        <w:lang w:eastAsia="ar"/>
      </w:rPr>
      <w:fldChar w:fldCharType="end"/>
    </w:r>
  </w:p>
  <w:p w14:paraId="3B5D7A1B" w14:textId="77777777" w:rsidR="009210BF" w:rsidRPr="00583BAF" w:rsidRDefault="009210BF" w:rsidP="000B23C2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الورق، وقد تُصبح قديمة. لذا، يُرجى الرجوع إلى نظام إدارة المحتوى المؤسسي للاطلاع على أحدث نسخة.</w:t>
    </w:r>
  </w:p>
  <w:p w14:paraId="0C2243CA" w14:textId="77777777" w:rsidR="009210BF" w:rsidRDefault="009210BF" w:rsidP="000B23C2">
    <w:pPr>
      <w:bidi/>
      <w:jc w:val="center"/>
      <w:rPr>
        <w:rFonts w:ascii="Calibri" w:hAnsi="Calibri" w:cs="Calibri"/>
        <w:sz w:val="12"/>
        <w:szCs w:val="1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3BC24" w14:textId="77777777" w:rsidR="00AF729E" w:rsidRDefault="00AF729E">
      <w:r>
        <w:separator/>
      </w:r>
    </w:p>
    <w:p w14:paraId="53C59375" w14:textId="77777777" w:rsidR="00AF729E" w:rsidRDefault="00AF729E"/>
  </w:footnote>
  <w:footnote w:type="continuationSeparator" w:id="0">
    <w:p w14:paraId="4B2E45EC" w14:textId="77777777" w:rsidR="00AF729E" w:rsidRDefault="00AF729E">
      <w:r>
        <w:continuationSeparator/>
      </w:r>
    </w:p>
    <w:p w14:paraId="493D414E" w14:textId="77777777" w:rsidR="00AF729E" w:rsidRDefault="00AF72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684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5"/>
    </w:tblGrid>
    <w:tr w:rsidR="00873B71" w14:paraId="55B15A60" w14:textId="77777777" w:rsidTr="00873B71">
      <w:trPr>
        <w:trHeight w:val="571"/>
      </w:trPr>
      <w:tc>
        <w:tcPr>
          <w:tcW w:w="6845" w:type="dxa"/>
          <w:vAlign w:val="center"/>
        </w:tcPr>
        <w:p w14:paraId="361EC67C" w14:textId="67D03085" w:rsidR="00873B71" w:rsidRPr="006A25F8" w:rsidRDefault="008D6972" w:rsidP="006212BF">
          <w:pPr>
            <w:pStyle w:val="CPDocTitle"/>
            <w:bidi/>
            <w:rPr>
              <w:kern w:val="32"/>
              <w:sz w:val="24"/>
              <w:szCs w:val="24"/>
              <w:lang w:val="en-GB"/>
            </w:rPr>
          </w:pPr>
          <w:r w:rsidRPr="008D6972">
            <w:rPr>
              <w:kern w:val="32"/>
              <w:sz w:val="24"/>
              <w:szCs w:val="24"/>
              <w:rtl/>
              <w:lang w:eastAsia="ar"/>
            </w:rPr>
            <w:t xml:space="preserve">الإجراءات التشغيلية لقائمة تدقيق إيقاف تشغيل أنظمة سلامة الحياة في منشآت الرعاية الصحية  </w:t>
          </w:r>
        </w:p>
      </w:tc>
    </w:tr>
  </w:tbl>
  <w:p w14:paraId="0FE4F66F" w14:textId="38E25813" w:rsidR="009210BF" w:rsidRPr="00AC1B11" w:rsidRDefault="00D27592" w:rsidP="00AC1B11">
    <w:pPr>
      <w:pStyle w:val="Header"/>
      <w:bidi/>
    </w:pPr>
    <w:r>
      <w:rPr>
        <w:noProof/>
      </w:rPr>
      <w:drawing>
        <wp:anchor distT="0" distB="0" distL="114300" distR="114300" simplePos="0" relativeHeight="251658240" behindDoc="0" locked="0" layoutInCell="1" allowOverlap="1" wp14:anchorId="50597211" wp14:editId="3C477677">
          <wp:simplePos x="0" y="0"/>
          <wp:positionH relativeFrom="column">
            <wp:posOffset>-652780</wp:posOffset>
          </wp:positionH>
          <wp:positionV relativeFrom="paragraph">
            <wp:posOffset>-648970</wp:posOffset>
          </wp:positionV>
          <wp:extent cx="1533525" cy="671195"/>
          <wp:effectExtent l="0" t="0" r="9525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34D13"/>
    <w:multiLevelType w:val="multilevel"/>
    <w:tmpl w:val="FEBCF99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284"/>
      </w:pPr>
      <w:rPr>
        <w:rFonts w:ascii="Arial Narrow" w:hAnsi="Arial Narrow"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35"/>
        </w:tabs>
        <w:ind w:left="1361" w:hanging="510"/>
      </w:pPr>
      <w:rPr>
        <w:rFonts w:ascii="Times New Roman" w:hAnsi="Times New Roman" w:hint="default"/>
        <w:color w:val="404040" w:themeColor="text1" w:themeTint="BF"/>
        <w:sz w:val="22"/>
        <w:szCs w:val="22"/>
      </w:rPr>
    </w:lvl>
    <w:lvl w:ilvl="2">
      <w:start w:val="1"/>
      <w:numFmt w:val="upperRoman"/>
      <w:pStyle w:val="SUBSTEPS"/>
      <w:lvlText w:val="%3"/>
      <w:lvlJc w:val="left"/>
      <w:pPr>
        <w:tabs>
          <w:tab w:val="num" w:pos="1419"/>
        </w:tabs>
        <w:ind w:left="1418" w:hanging="511"/>
      </w:pPr>
      <w:rPr>
        <w:rFonts w:ascii="Times New Roman" w:hAnsi="Times New Roman" w:hint="default"/>
        <w:color w:val="595959" w:themeColor="text1" w:themeTint="A6"/>
        <w:sz w:val="22"/>
        <w:szCs w:val="22"/>
      </w:rPr>
    </w:lvl>
    <w:lvl w:ilvl="3">
      <w:start w:val="1"/>
      <w:numFmt w:val="lowerRoman"/>
      <w:lvlText w:val="%4"/>
      <w:lvlJc w:val="left"/>
      <w:pPr>
        <w:tabs>
          <w:tab w:val="num" w:pos="1361"/>
        </w:tabs>
        <w:ind w:left="1588" w:hanging="227"/>
      </w:pPr>
      <w:rPr>
        <w:rFonts w:hint="default"/>
        <w:color w:val="808080" w:themeColor="background1" w:themeShade="8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FEF6790"/>
    <w:multiLevelType w:val="hybridMultilevel"/>
    <w:tmpl w:val="D40085F6"/>
    <w:lvl w:ilvl="0" w:tplc="C6C2A8AA">
      <w:start w:val="1"/>
      <w:numFmt w:val="decimal"/>
      <w:pStyle w:val="SampleNumBullet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C5E2065"/>
    <w:multiLevelType w:val="multilevel"/>
    <w:tmpl w:val="B82867D8"/>
    <w:lvl w:ilvl="0">
      <w:start w:val="1"/>
      <w:numFmt w:val="decimal"/>
      <w:pStyle w:val="JLLHeadingOne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BC141A"/>
        <w:sz w:val="42"/>
        <w:szCs w:val="4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decimal"/>
      <w:pStyle w:val="JLLHeadingFour"/>
      <w:lvlText w:val="%1.%2.%3.%4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/>
        <w:i w:val="0"/>
        <w:color w:val="89898B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59F71C7B"/>
    <w:multiLevelType w:val="hybridMultilevel"/>
    <w:tmpl w:val="18EA1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9"/>
  </w:num>
  <w:num w:numId="7">
    <w:abstractNumId w:val="0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BD6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37EC1"/>
    <w:rsid w:val="0004027A"/>
    <w:rsid w:val="00041656"/>
    <w:rsid w:val="00042F74"/>
    <w:rsid w:val="00043268"/>
    <w:rsid w:val="00044152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18D"/>
    <w:rsid w:val="00114874"/>
    <w:rsid w:val="00115448"/>
    <w:rsid w:val="00115C26"/>
    <w:rsid w:val="00115DDA"/>
    <w:rsid w:val="0011743F"/>
    <w:rsid w:val="00121FFB"/>
    <w:rsid w:val="001225B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6AD6"/>
    <w:rsid w:val="00137ABE"/>
    <w:rsid w:val="00142314"/>
    <w:rsid w:val="00142526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4D91"/>
    <w:rsid w:val="00155C8E"/>
    <w:rsid w:val="00156134"/>
    <w:rsid w:val="00157298"/>
    <w:rsid w:val="00157D24"/>
    <w:rsid w:val="0016015B"/>
    <w:rsid w:val="00160E0A"/>
    <w:rsid w:val="00161A52"/>
    <w:rsid w:val="00162A55"/>
    <w:rsid w:val="001657C6"/>
    <w:rsid w:val="00166AD5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832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A63BC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BD3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52F"/>
    <w:rsid w:val="002118C4"/>
    <w:rsid w:val="00211AEA"/>
    <w:rsid w:val="00211FEE"/>
    <w:rsid w:val="002129D5"/>
    <w:rsid w:val="0021314D"/>
    <w:rsid w:val="00213678"/>
    <w:rsid w:val="0021478C"/>
    <w:rsid w:val="002147BD"/>
    <w:rsid w:val="00216084"/>
    <w:rsid w:val="0021775F"/>
    <w:rsid w:val="00217D97"/>
    <w:rsid w:val="00220848"/>
    <w:rsid w:val="002235C2"/>
    <w:rsid w:val="00223BDE"/>
    <w:rsid w:val="00225124"/>
    <w:rsid w:val="00225637"/>
    <w:rsid w:val="00226D73"/>
    <w:rsid w:val="00226FC5"/>
    <w:rsid w:val="00231728"/>
    <w:rsid w:val="00231F56"/>
    <w:rsid w:val="0023212C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68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348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1CF"/>
    <w:rsid w:val="00327621"/>
    <w:rsid w:val="0033095B"/>
    <w:rsid w:val="00332956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58E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6B35"/>
    <w:rsid w:val="003D7173"/>
    <w:rsid w:val="003D7A75"/>
    <w:rsid w:val="003E01E4"/>
    <w:rsid w:val="003E0631"/>
    <w:rsid w:val="003E1199"/>
    <w:rsid w:val="003E11BE"/>
    <w:rsid w:val="003E12E8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42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683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6EAA"/>
    <w:rsid w:val="0043756A"/>
    <w:rsid w:val="00437A59"/>
    <w:rsid w:val="004402ED"/>
    <w:rsid w:val="00440563"/>
    <w:rsid w:val="00440783"/>
    <w:rsid w:val="004414BB"/>
    <w:rsid w:val="00441AF1"/>
    <w:rsid w:val="00441F96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4BFB"/>
    <w:rsid w:val="004552AD"/>
    <w:rsid w:val="00457398"/>
    <w:rsid w:val="00457ADD"/>
    <w:rsid w:val="004606BC"/>
    <w:rsid w:val="00460DF5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06C2"/>
    <w:rsid w:val="0048176D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2BE"/>
    <w:rsid w:val="004A07D8"/>
    <w:rsid w:val="004A1416"/>
    <w:rsid w:val="004A1547"/>
    <w:rsid w:val="004A254D"/>
    <w:rsid w:val="004A2A29"/>
    <w:rsid w:val="004A38C6"/>
    <w:rsid w:val="004A3BD6"/>
    <w:rsid w:val="004A457B"/>
    <w:rsid w:val="004A5F28"/>
    <w:rsid w:val="004A607C"/>
    <w:rsid w:val="004A71AF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792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59EB"/>
    <w:rsid w:val="00545AB7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48A5"/>
    <w:rsid w:val="00555842"/>
    <w:rsid w:val="005560DC"/>
    <w:rsid w:val="00556AE9"/>
    <w:rsid w:val="0056196D"/>
    <w:rsid w:val="00563175"/>
    <w:rsid w:val="0056359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32EA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5DA"/>
    <w:rsid w:val="005B4F86"/>
    <w:rsid w:val="005B62D9"/>
    <w:rsid w:val="005B6357"/>
    <w:rsid w:val="005B6473"/>
    <w:rsid w:val="005B6FE3"/>
    <w:rsid w:val="005B72FA"/>
    <w:rsid w:val="005B7300"/>
    <w:rsid w:val="005C0FDB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465A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28E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2BF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CE6"/>
    <w:rsid w:val="00647EDC"/>
    <w:rsid w:val="006504F1"/>
    <w:rsid w:val="00650C7F"/>
    <w:rsid w:val="00651687"/>
    <w:rsid w:val="00651824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56D18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3D0"/>
    <w:rsid w:val="006A6A09"/>
    <w:rsid w:val="006B0F04"/>
    <w:rsid w:val="006B113F"/>
    <w:rsid w:val="006B16B6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04AA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3E5C"/>
    <w:rsid w:val="007A4B50"/>
    <w:rsid w:val="007A5BA9"/>
    <w:rsid w:val="007A78FA"/>
    <w:rsid w:val="007B09F1"/>
    <w:rsid w:val="007B0D3E"/>
    <w:rsid w:val="007B2471"/>
    <w:rsid w:val="007B3044"/>
    <w:rsid w:val="007B3121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2970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0107"/>
    <w:rsid w:val="0086189D"/>
    <w:rsid w:val="00861DFE"/>
    <w:rsid w:val="00862DB4"/>
    <w:rsid w:val="0086428E"/>
    <w:rsid w:val="00864C07"/>
    <w:rsid w:val="00864D12"/>
    <w:rsid w:val="00864D1B"/>
    <w:rsid w:val="00864DE9"/>
    <w:rsid w:val="0086705D"/>
    <w:rsid w:val="008702BA"/>
    <w:rsid w:val="00870FD2"/>
    <w:rsid w:val="008712B0"/>
    <w:rsid w:val="00872FD2"/>
    <w:rsid w:val="00873B71"/>
    <w:rsid w:val="00876355"/>
    <w:rsid w:val="008765CB"/>
    <w:rsid w:val="00880D93"/>
    <w:rsid w:val="0088397F"/>
    <w:rsid w:val="00884A5B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671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160C"/>
    <w:rsid w:val="008C176B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6972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63B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36F08"/>
    <w:rsid w:val="0094039C"/>
    <w:rsid w:val="009439F5"/>
    <w:rsid w:val="00945168"/>
    <w:rsid w:val="00945FC3"/>
    <w:rsid w:val="009462C1"/>
    <w:rsid w:val="009462C2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1FF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28F8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92C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18"/>
    <w:rsid w:val="009E2D4B"/>
    <w:rsid w:val="009E319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2C67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6FE4"/>
    <w:rsid w:val="00A57339"/>
    <w:rsid w:val="00A5737B"/>
    <w:rsid w:val="00A61D93"/>
    <w:rsid w:val="00A61FA4"/>
    <w:rsid w:val="00A65387"/>
    <w:rsid w:val="00A66274"/>
    <w:rsid w:val="00A67C5A"/>
    <w:rsid w:val="00A70118"/>
    <w:rsid w:val="00A7142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6B4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3EBD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17B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AF729E"/>
    <w:rsid w:val="00B00850"/>
    <w:rsid w:val="00B0266B"/>
    <w:rsid w:val="00B06C1A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5DBD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01A1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51E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19D5"/>
    <w:rsid w:val="00BE4401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BF67B5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2CCA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3AE"/>
    <w:rsid w:val="00C91774"/>
    <w:rsid w:val="00C92791"/>
    <w:rsid w:val="00C92DBB"/>
    <w:rsid w:val="00C941BE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28A8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27592"/>
    <w:rsid w:val="00D30E84"/>
    <w:rsid w:val="00D32B47"/>
    <w:rsid w:val="00D34B47"/>
    <w:rsid w:val="00D3558C"/>
    <w:rsid w:val="00D35E2E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6B3E"/>
    <w:rsid w:val="00D6703C"/>
    <w:rsid w:val="00D70018"/>
    <w:rsid w:val="00D701E4"/>
    <w:rsid w:val="00D7072A"/>
    <w:rsid w:val="00D71550"/>
    <w:rsid w:val="00D715CF"/>
    <w:rsid w:val="00D73CF9"/>
    <w:rsid w:val="00D7405A"/>
    <w:rsid w:val="00D757CE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1DB4"/>
    <w:rsid w:val="00D931A2"/>
    <w:rsid w:val="00D93C9B"/>
    <w:rsid w:val="00D93E98"/>
    <w:rsid w:val="00D9448F"/>
    <w:rsid w:val="00D9452E"/>
    <w:rsid w:val="00D952BF"/>
    <w:rsid w:val="00D95D83"/>
    <w:rsid w:val="00D97065"/>
    <w:rsid w:val="00D977C7"/>
    <w:rsid w:val="00D97ADB"/>
    <w:rsid w:val="00DA0993"/>
    <w:rsid w:val="00DA19C7"/>
    <w:rsid w:val="00DA2177"/>
    <w:rsid w:val="00DA2DA4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1246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167F9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2FB"/>
    <w:rsid w:val="00E42657"/>
    <w:rsid w:val="00E43C88"/>
    <w:rsid w:val="00E45D61"/>
    <w:rsid w:val="00E46B4F"/>
    <w:rsid w:val="00E47AB8"/>
    <w:rsid w:val="00E5007C"/>
    <w:rsid w:val="00E51047"/>
    <w:rsid w:val="00E52131"/>
    <w:rsid w:val="00E521CF"/>
    <w:rsid w:val="00E5289F"/>
    <w:rsid w:val="00E53136"/>
    <w:rsid w:val="00E535C6"/>
    <w:rsid w:val="00E551F7"/>
    <w:rsid w:val="00E555DE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4A02"/>
    <w:rsid w:val="00E756F6"/>
    <w:rsid w:val="00E7627D"/>
    <w:rsid w:val="00E76629"/>
    <w:rsid w:val="00E76928"/>
    <w:rsid w:val="00E7729E"/>
    <w:rsid w:val="00E77F0E"/>
    <w:rsid w:val="00E800EA"/>
    <w:rsid w:val="00E81D01"/>
    <w:rsid w:val="00E82A2A"/>
    <w:rsid w:val="00E83687"/>
    <w:rsid w:val="00E837D7"/>
    <w:rsid w:val="00E849D9"/>
    <w:rsid w:val="00E858DD"/>
    <w:rsid w:val="00E8593C"/>
    <w:rsid w:val="00E900E5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58E6"/>
    <w:rsid w:val="00EB6E00"/>
    <w:rsid w:val="00EB70F4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1D6E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8F1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76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1B0A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39"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qFormat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22"/>
    <w:qFormat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3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uiPriority w:val="59"/>
    <w:rsid w:val="00E74A02"/>
    <w:rPr>
      <w:rFonts w:ascii="Times" w:eastAsia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7A3E5C"/>
    <w:rPr>
      <w:rFonts w:ascii="TTE1850C08t00" w:hAnsi="TTE1850C08t00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SUBSTEPS">
    <w:name w:val="SUBS TEPS"/>
    <w:basedOn w:val="Normal"/>
    <w:link w:val="SUBSTEPSChar"/>
    <w:rsid w:val="00460DF5"/>
    <w:pPr>
      <w:numPr>
        <w:ilvl w:val="2"/>
        <w:numId w:val="7"/>
      </w:num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SUBSTEPSChar">
    <w:name w:val="SUBS TEPS Char"/>
    <w:basedOn w:val="DefaultParagraphFont"/>
    <w:link w:val="SUBSTEPS"/>
    <w:rsid w:val="00460DF5"/>
    <w:rPr>
      <w:rFonts w:ascii="Arial Narrow" w:hAnsi="Arial Narrow"/>
      <w:sz w:val="22"/>
      <w:szCs w:val="24"/>
      <w:lang w:val="en-GB" w:eastAsia="en-GB"/>
    </w:rPr>
  </w:style>
  <w:style w:type="paragraph" w:customStyle="1" w:styleId="JLLBulletNumber">
    <w:name w:val="JLL_Bullet Number"/>
    <w:basedOn w:val="Normal"/>
    <w:link w:val="JLLBulletNumberChar"/>
    <w:rsid w:val="00460DF5"/>
    <w:pPr>
      <w:keepNext/>
      <w:spacing w:before="240" w:after="120"/>
      <w:contextualSpacing/>
      <w:jc w:val="left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ulletLetter">
    <w:name w:val="JLL_Bullet Letter"/>
    <w:basedOn w:val="Normal"/>
    <w:link w:val="JLLBulletLetterChar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paragraph" w:customStyle="1" w:styleId="JLLBulletRoman">
    <w:name w:val="JLL_Bullet Roman"/>
    <w:basedOn w:val="Normal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ulletLetterChar">
    <w:name w:val="JLL_Bullet Letter Char"/>
    <w:basedOn w:val="DefaultParagraphFont"/>
    <w:link w:val="JLLBulletLetter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BulletNumberChar">
    <w:name w:val="JLL_Bullet Number Char"/>
    <w:basedOn w:val="DefaultParagraphFont"/>
    <w:link w:val="JLLBulletNumber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One">
    <w:name w:val="JLL_Heading One"/>
    <w:basedOn w:val="Normal"/>
    <w:next w:val="Normal"/>
    <w:rsid w:val="00460DF5"/>
    <w:pPr>
      <w:keepNext/>
      <w:numPr>
        <w:numId w:val="8"/>
      </w:numPr>
      <w:spacing w:before="360" w:after="420" w:line="420" w:lineRule="exact"/>
      <w:jc w:val="left"/>
      <w:outlineLvl w:val="0"/>
    </w:pPr>
    <w:rPr>
      <w:rFonts w:ascii="Times New Roman" w:hAnsi="Times New Roman"/>
      <w:color w:val="BC141A"/>
      <w:sz w:val="42"/>
      <w:szCs w:val="40"/>
      <w:lang w:val="en-GB" w:eastAsia="en-GB"/>
    </w:rPr>
  </w:style>
  <w:style w:type="paragraph" w:customStyle="1" w:styleId="JLLHeadingTwo">
    <w:name w:val="JLL_Heading Two"/>
    <w:basedOn w:val="Normal"/>
    <w:next w:val="Normal"/>
    <w:link w:val="JLLHeadingTwoChar"/>
    <w:rsid w:val="00460DF5"/>
    <w:pPr>
      <w:keepNext/>
      <w:spacing w:after="120" w:line="280" w:lineRule="exact"/>
      <w:jc w:val="left"/>
      <w:outlineLvl w:val="1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Three">
    <w:name w:val="JLL_Heading Three"/>
    <w:basedOn w:val="Normal"/>
    <w:next w:val="Normal"/>
    <w:link w:val="JLLHeadingThreeChar"/>
    <w:rsid w:val="00460DF5"/>
    <w:pPr>
      <w:keepNext/>
      <w:spacing w:after="120" w:line="280" w:lineRule="exact"/>
      <w:jc w:val="left"/>
      <w:outlineLvl w:val="2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Four">
    <w:name w:val="JLL_Heading Four"/>
    <w:basedOn w:val="Normal"/>
    <w:next w:val="Normal"/>
    <w:rsid w:val="00460DF5"/>
    <w:pPr>
      <w:numPr>
        <w:ilvl w:val="3"/>
        <w:numId w:val="8"/>
      </w:numPr>
      <w:spacing w:after="120" w:line="280" w:lineRule="exact"/>
      <w:jc w:val="left"/>
      <w:outlineLvl w:val="3"/>
    </w:pPr>
    <w:rPr>
      <w:rFonts w:ascii="Arial Narrow" w:hAnsi="Arial Narrow"/>
      <w:b/>
      <w:color w:val="89898B"/>
      <w:sz w:val="22"/>
      <w:szCs w:val="24"/>
      <w:lang w:val="en-GB" w:eastAsia="en-GB"/>
    </w:rPr>
  </w:style>
  <w:style w:type="character" w:customStyle="1" w:styleId="JLLHeadingThreeChar">
    <w:name w:val="JLL_Heading Three Char"/>
    <w:basedOn w:val="DefaultParagraphFont"/>
    <w:link w:val="JLLHeadingThree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odyText">
    <w:name w:val="JLL_Body Text"/>
    <w:basedOn w:val="Normal"/>
    <w:link w:val="JLLBodyTextChar"/>
    <w:rsid w:val="00460DF5"/>
    <w:pPr>
      <w:spacing w:after="280" w:line="280" w:lineRule="exact"/>
      <w:ind w:left="567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odyTextChar">
    <w:name w:val="JLL_Body Text Char"/>
    <w:basedOn w:val="DefaultParagraphFont"/>
    <w:link w:val="JLLBodyText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HeadingTwoChar">
    <w:name w:val="JLL_Heading Two Char"/>
    <w:basedOn w:val="DefaultParagraphFont"/>
    <w:link w:val="JLLHeadingTwo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styleId="NoSpacing">
    <w:name w:val="No Spacing"/>
    <w:uiPriority w:val="1"/>
    <w:qFormat/>
    <w:locked/>
    <w:rsid w:val="00460DF5"/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TblNorm">
    <w:name w:val="Tbl Norm"/>
    <w:basedOn w:val="Normal"/>
    <w:rsid w:val="00460DF5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9pt0">
    <w:name w:val="TT 9 pt"/>
    <w:basedOn w:val="TableText"/>
    <w:link w:val="TT9ptChar0"/>
    <w:qFormat/>
    <w:rsid w:val="00460DF5"/>
    <w:pPr>
      <w:jc w:val="both"/>
    </w:pPr>
    <w:rPr>
      <w:sz w:val="18"/>
      <w:szCs w:val="18"/>
    </w:rPr>
  </w:style>
  <w:style w:type="character" w:customStyle="1" w:styleId="TT9ptChar0">
    <w:name w:val="TT 9 pt Char"/>
    <w:basedOn w:val="TableTextChar"/>
    <w:link w:val="TT9pt0"/>
    <w:rsid w:val="00460DF5"/>
    <w:rPr>
      <w:rFonts w:ascii="Arial" w:hAnsi="Arial"/>
      <w:sz w:val="18"/>
      <w:szCs w:val="18"/>
    </w:rPr>
  </w:style>
  <w:style w:type="character" w:customStyle="1" w:styleId="paragraph-bold">
    <w:name w:val="paragraph-bold"/>
    <w:basedOn w:val="DefaultParagraphFont"/>
    <w:rsid w:val="00563595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56359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3595"/>
    <w:rPr>
      <w:rFonts w:ascii="Arial" w:hAnsi="Arial"/>
    </w:rPr>
  </w:style>
  <w:style w:type="table" w:customStyle="1" w:styleId="TableGrid3">
    <w:name w:val="Table Grid3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63595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563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563595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563595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563595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563595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563595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563595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563595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563595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63595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3595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3595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3595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63595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563595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563595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595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595"/>
    <w:rPr>
      <w:rFonts w:ascii="Arial" w:hAnsi="Arial"/>
      <w:b/>
      <w:bCs/>
    </w:rPr>
  </w:style>
  <w:style w:type="character" w:customStyle="1" w:styleId="Table-Bullet1Char">
    <w:name w:val="Table-Bullet1 Char"/>
    <w:basedOn w:val="DefaultParagraphFont"/>
    <w:link w:val="Table-Bullet1"/>
    <w:locked/>
    <w:rsid w:val="00563595"/>
    <w:rPr>
      <w:rFonts w:ascii="Arial" w:hAnsi="Arial" w:cs="Arial"/>
    </w:rPr>
  </w:style>
  <w:style w:type="paragraph" w:customStyle="1" w:styleId="Table-Bullet1">
    <w:name w:val="Table-Bullet1"/>
    <w:basedOn w:val="Bullet1"/>
    <w:link w:val="Table-Bullet1Char"/>
    <w:qFormat/>
    <w:rsid w:val="00563595"/>
    <w:pPr>
      <w:numPr>
        <w:numId w:val="0"/>
      </w:numPr>
      <w:spacing w:after="0"/>
      <w:ind w:left="421" w:hanging="267"/>
      <w:jc w:val="left"/>
    </w:pPr>
    <w:rPr>
      <w:rFonts w:cs="Arial"/>
    </w:rPr>
  </w:style>
  <w:style w:type="character" w:customStyle="1" w:styleId="SampleNumBulletChar">
    <w:name w:val="Sample_Num_Bullet Char"/>
    <w:basedOn w:val="DefaultParagraphFont"/>
    <w:link w:val="SampleNumBullet"/>
    <w:locked/>
    <w:rsid w:val="00563595"/>
    <w:rPr>
      <w:rFonts w:ascii="Arial" w:hAnsi="Arial" w:cs="Arial"/>
      <w:b/>
      <w:bCs/>
      <w:sz w:val="22"/>
      <w:szCs w:val="22"/>
    </w:rPr>
  </w:style>
  <w:style w:type="paragraph" w:customStyle="1" w:styleId="SampleNumBullet">
    <w:name w:val="Sample_Num_Bullet"/>
    <w:basedOn w:val="ListParagraph"/>
    <w:link w:val="SampleNumBulletChar"/>
    <w:qFormat/>
    <w:rsid w:val="00563595"/>
    <w:pPr>
      <w:numPr>
        <w:numId w:val="9"/>
      </w:numPr>
      <w:spacing w:before="120"/>
      <w:ind w:left="274"/>
    </w:pPr>
    <w:rPr>
      <w:rFonts w:cs="Arial"/>
      <w:b/>
      <w:bCs/>
      <w:sz w:val="22"/>
      <w:szCs w:val="22"/>
    </w:rPr>
  </w:style>
  <w:style w:type="character" w:customStyle="1" w:styleId="TT8PtChar">
    <w:name w:val="TT 8Pt Char"/>
    <w:basedOn w:val="DefaultParagraphFont"/>
    <w:link w:val="TT8Pt"/>
    <w:locked/>
    <w:rsid w:val="00563595"/>
    <w:rPr>
      <w:rFonts w:ascii="Arial" w:hAnsi="Arial" w:cs="Arial"/>
      <w:color w:val="000000"/>
      <w:sz w:val="16"/>
      <w:szCs w:val="16"/>
    </w:rPr>
  </w:style>
  <w:style w:type="paragraph" w:customStyle="1" w:styleId="TT8Pt">
    <w:name w:val="TT 8Pt"/>
    <w:basedOn w:val="Normal"/>
    <w:link w:val="TT8PtChar"/>
    <w:qFormat/>
    <w:rsid w:val="00563595"/>
    <w:rPr>
      <w:rFonts w:cs="Arial"/>
      <w:color w:val="000000"/>
      <w:sz w:val="16"/>
      <w:szCs w:val="16"/>
    </w:rPr>
  </w:style>
  <w:style w:type="table" w:customStyle="1" w:styleId="TableGrid51">
    <w:name w:val="Table Grid51"/>
    <w:basedOn w:val="TableNormal"/>
    <w:next w:val="TableGrid"/>
    <w:uiPriority w:val="39"/>
    <w:locked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locked/>
    <w:rsid w:val="00563595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563595"/>
    <w:pPr>
      <w:widowControl w:val="0"/>
      <w:autoSpaceDE w:val="0"/>
      <w:autoSpaceDN w:val="0"/>
      <w:ind w:left="28"/>
      <w:jc w:val="left"/>
    </w:pPr>
    <w:rPr>
      <w:rFonts w:ascii="Lucida Sans Unicode" w:eastAsia="Lucida Sans Unicode" w:hAnsi="Lucida Sans Unicode" w:cs="Lucida Sans Unicode"/>
      <w:sz w:val="22"/>
      <w:szCs w:val="22"/>
      <w:lang w:val="en-AU" w:eastAsia="en-AU" w:bidi="en-AU"/>
    </w:rPr>
  </w:style>
  <w:style w:type="paragraph" w:customStyle="1" w:styleId="0111">
    <w:name w:val="0 1.1.1"/>
    <w:basedOn w:val="Normal"/>
    <w:rsid w:val="00563595"/>
    <w:pPr>
      <w:tabs>
        <w:tab w:val="right" w:pos="10080"/>
      </w:tabs>
      <w:ind w:left="2160" w:hanging="720"/>
    </w:pPr>
    <w:rPr>
      <w:rFonts w:ascii="CG Times (W1)" w:hAnsi="CG Times (W1)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CBD84D-B4F8-4D64-AA34-F89A579225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E3C30C-D81D-424B-AD93-DDC7C258EE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52</TotalTime>
  <Pages>1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3656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EOM-ZO0-TP-000142-AR Rev 000</dc:subject>
  <dc:creator>Rivamonte, Leonnito (RMP)</dc:creator>
  <cp:keywords>ᅟ</cp:keywords>
  <cp:lastModifiedBy>جانسيل سالدانا  Jancil Saldhana</cp:lastModifiedBy>
  <cp:revision>97</cp:revision>
  <cp:lastPrinted>2017-10-17T10:11:00Z</cp:lastPrinted>
  <dcterms:created xsi:type="dcterms:W3CDTF">2019-12-16T06:44:00Z</dcterms:created>
  <dcterms:modified xsi:type="dcterms:W3CDTF">2021-12-19T08:37:00Z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